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4824" w14:textId="77777777" w:rsidR="00942505" w:rsidRPr="00942505" w:rsidRDefault="00942505" w:rsidP="00942505">
      <w:pPr>
        <w:pStyle w:val="DepartmentName"/>
      </w:pPr>
      <w:r w:rsidRPr="00942505">
        <w:t>2025-27 BIENNIUM</w:t>
      </w:r>
    </w:p>
    <w:p w14:paraId="37ED8111" w14:textId="77777777" w:rsidR="00942505" w:rsidRDefault="00942505" w:rsidP="00942505">
      <w:pPr>
        <w:pStyle w:val="PageTitle"/>
        <w:rPr>
          <w:color w:val="32006E"/>
          <w:sz w:val="36"/>
          <w:szCs w:val="36"/>
        </w:rPr>
      </w:pPr>
      <w:r w:rsidRPr="00814081">
        <w:rPr>
          <w:color w:val="32006E"/>
          <w:sz w:val="36"/>
          <w:szCs w:val="36"/>
        </w:rPr>
        <w:t xml:space="preserve">UW BOTHELL INVESTMENT FUND </w:t>
      </w:r>
    </w:p>
    <w:p w14:paraId="2D7D49E9" w14:textId="1A9359D1" w:rsidR="00942505" w:rsidRPr="00814081" w:rsidRDefault="00942505" w:rsidP="00942505">
      <w:pPr>
        <w:pStyle w:val="PageTitle"/>
        <w:rPr>
          <w:color w:val="32006E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5103" behindDoc="1" locked="0" layoutInCell="1" allowOverlap="1" wp14:anchorId="0D01FB1B" wp14:editId="200AE1D9">
            <wp:simplePos x="0" y="0"/>
            <wp:positionH relativeFrom="margin">
              <wp:posOffset>0</wp:posOffset>
            </wp:positionH>
            <wp:positionV relativeFrom="margin">
              <wp:posOffset>649605</wp:posOffset>
            </wp:positionV>
            <wp:extent cx="1252220" cy="310515"/>
            <wp:effectExtent l="0" t="0" r="5080" b="0"/>
            <wp:wrapNone/>
            <wp:docPr id="515465525" name="Picture 515465525" descr="Gold Boundless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actSheet-V2-HeaderGoldBa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32006E"/>
          <w:sz w:val="36"/>
          <w:szCs w:val="36"/>
        </w:rPr>
        <w:t>PROPOSAL</w:t>
      </w:r>
    </w:p>
    <w:p w14:paraId="3A89363A" w14:textId="77777777" w:rsidR="00942505" w:rsidRPr="00D37FCF" w:rsidRDefault="00942505" w:rsidP="00942505"/>
    <w:p w14:paraId="3CF22CF5" w14:textId="77777777" w:rsidR="00942505" w:rsidRPr="00D37FCF" w:rsidRDefault="00942505" w:rsidP="00942505"/>
    <w:p w14:paraId="31B37D55" w14:textId="17FD501D" w:rsidR="00942505" w:rsidRPr="007F2FDF" w:rsidRDefault="00942505" w:rsidP="00942505">
      <w:pPr>
        <w:rPr>
          <w:rFonts w:cs="Open Sans"/>
          <w:i/>
          <w:iCs/>
          <w:sz w:val="22"/>
          <w:szCs w:val="22"/>
        </w:rPr>
      </w:pPr>
      <w:r w:rsidRPr="007F2FDF">
        <w:rPr>
          <w:rFonts w:cs="Open Sans"/>
          <w:i/>
          <w:iCs/>
          <w:sz w:val="22"/>
          <w:szCs w:val="22"/>
        </w:rPr>
        <w:t xml:space="preserve">Please submit the completed form to the Office of the Chancellor by email at </w:t>
      </w:r>
      <w:hyperlink r:id="rId9" w:history="1">
        <w:r w:rsidRPr="007F2FDF">
          <w:rPr>
            <w:rStyle w:val="Hyperlink"/>
            <w:rFonts w:cs="Open Sans"/>
            <w:i/>
            <w:iCs/>
            <w:color w:val="0070C0"/>
            <w:sz w:val="22"/>
            <w:szCs w:val="22"/>
          </w:rPr>
          <w:t>uwbchlr@uw.edu</w:t>
        </w:r>
      </w:hyperlink>
      <w:r w:rsidRPr="007F2FDF">
        <w:rPr>
          <w:rFonts w:cs="Open Sans"/>
          <w:i/>
          <w:iCs/>
          <w:sz w:val="22"/>
          <w:szCs w:val="22"/>
        </w:rPr>
        <w:t xml:space="preserve"> with a copy to the vice chancellor</w:t>
      </w:r>
      <w:r w:rsidR="00253753">
        <w:rPr>
          <w:rFonts w:cs="Open Sans"/>
          <w:i/>
          <w:iCs/>
          <w:sz w:val="22"/>
          <w:szCs w:val="22"/>
        </w:rPr>
        <w:t>(s)</w:t>
      </w:r>
      <w:r w:rsidRPr="007F2FDF">
        <w:rPr>
          <w:rFonts w:cs="Open Sans"/>
          <w:i/>
          <w:iCs/>
          <w:sz w:val="22"/>
          <w:szCs w:val="22"/>
        </w:rPr>
        <w:t xml:space="preserve"> sponsoring the proposal.</w:t>
      </w:r>
      <w:r w:rsidR="00CA3580" w:rsidRPr="007F2FDF">
        <w:rPr>
          <w:rFonts w:cs="Open Sans"/>
          <w:i/>
          <w:iCs/>
          <w:sz w:val="22"/>
          <w:szCs w:val="22"/>
        </w:rPr>
        <w:t xml:space="preserve"> The proposal should not exceed five pages (excluding signature pages and appendices).</w:t>
      </w:r>
    </w:p>
    <w:p w14:paraId="1F1B4C3B" w14:textId="6A26129B" w:rsidR="00942505" w:rsidRPr="007F2FDF" w:rsidRDefault="00942505" w:rsidP="005B0432">
      <w:pPr>
        <w:spacing w:before="120"/>
        <w:rPr>
          <w:rFonts w:cs="Open Sans"/>
          <w:i/>
          <w:iCs/>
          <w:sz w:val="22"/>
          <w:szCs w:val="22"/>
        </w:rPr>
      </w:pPr>
      <w:r w:rsidRPr="007F2FDF">
        <w:rPr>
          <w:rFonts w:cs="Open Sans"/>
          <w:i/>
          <w:iCs/>
          <w:sz w:val="22"/>
          <w:szCs w:val="22"/>
        </w:rPr>
        <w:t>Deadline: Friday, Mar</w:t>
      </w:r>
      <w:r w:rsidR="00096219">
        <w:rPr>
          <w:rFonts w:cs="Open Sans"/>
          <w:i/>
          <w:iCs/>
          <w:sz w:val="22"/>
          <w:szCs w:val="22"/>
        </w:rPr>
        <w:t>ch</w:t>
      </w:r>
      <w:r w:rsidRPr="007F2FDF">
        <w:rPr>
          <w:rFonts w:cs="Open Sans"/>
          <w:i/>
          <w:iCs/>
          <w:sz w:val="22"/>
          <w:szCs w:val="22"/>
        </w:rPr>
        <w:t xml:space="preserve"> 21, 2025</w:t>
      </w:r>
    </w:p>
    <w:p w14:paraId="3A12CDAD" w14:textId="3B28464C" w:rsidR="00691ED3" w:rsidRPr="00EE67CC" w:rsidRDefault="00691ED3" w:rsidP="00691ED3">
      <w:pPr>
        <w:ind w:right="90"/>
        <w:rPr>
          <w:rFonts w:cs="Open Sans"/>
          <w:sz w:val="22"/>
          <w:szCs w:val="22"/>
        </w:rPr>
      </w:pPr>
    </w:p>
    <w:p w14:paraId="7E693D96" w14:textId="131DAC34" w:rsidR="00691ED3" w:rsidRPr="00EE67CC" w:rsidRDefault="00691ED3" w:rsidP="00691ED3">
      <w:pPr>
        <w:ind w:right="-360"/>
        <w:rPr>
          <w:rFonts w:cs="Open Sans"/>
          <w:sz w:val="22"/>
          <w:szCs w:val="22"/>
        </w:rPr>
      </w:pPr>
      <w:r w:rsidRPr="00EE67CC">
        <w:rPr>
          <w:rFonts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 wp14:anchorId="266C983B" wp14:editId="21B85634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6362700" cy="9525"/>
                <wp:effectExtent l="0" t="19050" r="38100" b="47625"/>
                <wp:wrapNone/>
                <wp:docPr id="26" name="Straight Connector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2700" cy="95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69D76" id="Straight Connector 26" o:spid="_x0000_s1026" alt="&quot;&quot;" style="position:absolute;flip:y;z-index:2516971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9.8pt,1.45pt" to="950.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" strokecolor="#969696" strokeweight="4.5pt">
                <w10:wrap anchorx="margin"/>
              </v:line>
            </w:pict>
          </mc:Fallback>
        </mc:AlternateContent>
      </w:r>
    </w:p>
    <w:p w14:paraId="23B3EC71" w14:textId="77777777" w:rsidR="007F2FDF" w:rsidRDefault="00942505" w:rsidP="001A7B34">
      <w:pPr>
        <w:spacing w:after="120"/>
        <w:rPr>
          <w:rFonts w:cs="Open Sans"/>
          <w:b/>
          <w:sz w:val="22"/>
          <w:szCs w:val="22"/>
        </w:rPr>
      </w:pPr>
      <w:r w:rsidRPr="006A4C4C">
        <w:rPr>
          <w:rFonts w:cs="Open Sans"/>
          <w:b/>
          <w:sz w:val="22"/>
          <w:szCs w:val="22"/>
        </w:rPr>
        <w:t>Project title:</w:t>
      </w:r>
      <w:r w:rsidR="006A4C4C" w:rsidRPr="006A4C4C">
        <w:rPr>
          <w:rFonts w:cs="Open Sans"/>
          <w:b/>
          <w:sz w:val="22"/>
          <w:szCs w:val="22"/>
        </w:rPr>
        <w:t xml:space="preserve"> </w:t>
      </w:r>
    </w:p>
    <w:p w14:paraId="67312C8E" w14:textId="329F48AD" w:rsidR="00942505" w:rsidRPr="006A4C4C" w:rsidRDefault="00DA6D49" w:rsidP="006A4C4C">
      <w:pPr>
        <w:spacing w:after="60"/>
        <w:rPr>
          <w:rFonts w:cs="Open Sans"/>
          <w:i/>
          <w:sz w:val="22"/>
          <w:szCs w:val="22"/>
        </w:rPr>
      </w:pPr>
      <w:sdt>
        <w:sdtPr>
          <w:rPr>
            <w:rFonts w:cs="Open Sans"/>
            <w:sz w:val="22"/>
            <w:szCs w:val="22"/>
          </w:rPr>
          <w:id w:val="-545994773"/>
          <w:placeholder>
            <w:docPart w:val="C0BEE09BAA9E4140B7179F51A861E78A"/>
          </w:placeholder>
          <w:showingPlcHdr/>
        </w:sdtPr>
        <w:sdtEndPr/>
        <w:sdtContent>
          <w:r w:rsidR="00942505" w:rsidRPr="006A4C4C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sdtContent>
      </w:sdt>
    </w:p>
    <w:p w14:paraId="02EB378F" w14:textId="77777777" w:rsidR="005E4C53" w:rsidRPr="006A4C4C" w:rsidRDefault="005E4C53" w:rsidP="00680FF4">
      <w:pPr>
        <w:spacing w:line="0" w:lineRule="atLeast"/>
        <w:rPr>
          <w:rFonts w:cs="Open Sans"/>
          <w:snapToGrid w:val="0"/>
          <w:sz w:val="22"/>
          <w:szCs w:val="22"/>
        </w:rPr>
      </w:pPr>
    </w:p>
    <w:p w14:paraId="0E23D580" w14:textId="60EE9E5B" w:rsidR="009978E8" w:rsidRPr="006A4C4C" w:rsidRDefault="009978E8" w:rsidP="001A7B34">
      <w:pPr>
        <w:spacing w:after="120"/>
        <w:rPr>
          <w:rFonts w:cs="Open Sans"/>
          <w:sz w:val="22"/>
          <w:szCs w:val="22"/>
        </w:rPr>
      </w:pPr>
      <w:r w:rsidRPr="006A4C4C">
        <w:rPr>
          <w:rFonts w:cs="Open Sans"/>
          <w:b/>
          <w:sz w:val="22"/>
          <w:szCs w:val="22"/>
        </w:rPr>
        <w:t>Project overview:</w:t>
      </w:r>
    </w:p>
    <w:p w14:paraId="0FC256FC" w14:textId="77777777" w:rsidR="009978E8" w:rsidRPr="006A4C4C" w:rsidRDefault="00DA6D49" w:rsidP="009978E8">
      <w:pPr>
        <w:rPr>
          <w:rFonts w:cs="Open Sans"/>
          <w:i/>
          <w:sz w:val="22"/>
          <w:szCs w:val="22"/>
        </w:rPr>
      </w:pPr>
      <w:sdt>
        <w:sdtPr>
          <w:rPr>
            <w:rFonts w:cs="Open Sans"/>
            <w:sz w:val="22"/>
            <w:szCs w:val="22"/>
          </w:rPr>
          <w:id w:val="-1017540352"/>
          <w:placeholder>
            <w:docPart w:val="DD3595F1EE224734B7B87BB6DE77B506"/>
          </w:placeholder>
          <w:showingPlcHdr/>
        </w:sdtPr>
        <w:sdtEndPr/>
        <w:sdtContent>
          <w:r w:rsidR="009978E8" w:rsidRPr="006A4C4C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sdtContent>
      </w:sdt>
    </w:p>
    <w:p w14:paraId="5479B5FC" w14:textId="77777777" w:rsidR="009978E8" w:rsidRPr="006A4C4C" w:rsidRDefault="009978E8" w:rsidP="00680FF4">
      <w:pPr>
        <w:spacing w:line="0" w:lineRule="atLeast"/>
        <w:rPr>
          <w:rFonts w:cs="Open Sans"/>
          <w:b/>
          <w:bCs/>
          <w:snapToGrid w:val="0"/>
          <w:sz w:val="22"/>
          <w:szCs w:val="22"/>
        </w:rPr>
      </w:pPr>
    </w:p>
    <w:p w14:paraId="6353C3B1" w14:textId="78D93F70" w:rsidR="009978E8" w:rsidRPr="006A4C4C" w:rsidRDefault="009978E8" w:rsidP="006A4C4C">
      <w:pPr>
        <w:pStyle w:val="SubheadIntro"/>
      </w:pPr>
      <w:r w:rsidRPr="006A4C4C">
        <w:t>ACTION PLAN</w:t>
      </w:r>
    </w:p>
    <w:p w14:paraId="1F87392A" w14:textId="77777777" w:rsidR="009978E8" w:rsidRPr="006A4C4C" w:rsidRDefault="009978E8" w:rsidP="006A4C4C">
      <w:pPr>
        <w:pStyle w:val="SubheadIntro"/>
      </w:pPr>
      <w:r w:rsidRPr="006A4C4C">
        <w:drawing>
          <wp:inline distT="0" distB="0" distL="0" distR="0" wp14:anchorId="63FD972F" wp14:editId="229DA61B">
            <wp:extent cx="514350" cy="123825"/>
            <wp:effectExtent l="0" t="0" r="0" b="9525"/>
            <wp:docPr id="101072701" name="Picture 10" descr="Gold Boundless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old Boundless B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8CE43" w14:textId="77777777" w:rsidR="009978E8" w:rsidRPr="006A4C4C" w:rsidRDefault="009978E8" w:rsidP="006A4C4C">
      <w:pPr>
        <w:pStyle w:val="SubheadIntro"/>
        <w:rPr>
          <w:sz w:val="22"/>
          <w:szCs w:val="22"/>
        </w:rPr>
      </w:pPr>
    </w:p>
    <w:p w14:paraId="70BD75F7" w14:textId="75716CBB" w:rsidR="009978E8" w:rsidRPr="006A4C4C" w:rsidRDefault="009978E8" w:rsidP="001A7B34">
      <w:pPr>
        <w:spacing w:after="120"/>
        <w:rPr>
          <w:rFonts w:cs="Open Sans"/>
          <w:bCs/>
          <w:sz w:val="22"/>
          <w:szCs w:val="22"/>
        </w:rPr>
      </w:pPr>
      <w:r w:rsidRPr="006A4C4C">
        <w:rPr>
          <w:rFonts w:cs="Open Sans"/>
          <w:b/>
          <w:sz w:val="22"/>
          <w:szCs w:val="22"/>
        </w:rPr>
        <w:t>Timeline</w:t>
      </w:r>
      <w:r w:rsidR="00185989" w:rsidRPr="006A4C4C">
        <w:rPr>
          <w:rFonts w:cs="Open Sans"/>
          <w:b/>
          <w:sz w:val="22"/>
          <w:szCs w:val="22"/>
        </w:rPr>
        <w:t xml:space="preserve"> of main tasks, key milestones</w:t>
      </w:r>
      <w:r w:rsidR="00F8683E">
        <w:rPr>
          <w:rFonts w:cs="Open Sans"/>
          <w:b/>
          <w:sz w:val="22"/>
          <w:szCs w:val="22"/>
        </w:rPr>
        <w:t xml:space="preserve">, </w:t>
      </w:r>
      <w:r w:rsidR="00185989" w:rsidRPr="006A4C4C">
        <w:rPr>
          <w:rFonts w:cs="Open Sans"/>
          <w:b/>
          <w:sz w:val="22"/>
          <w:szCs w:val="22"/>
        </w:rPr>
        <w:t>deliverables</w:t>
      </w:r>
      <w:r w:rsidR="00F8683E">
        <w:rPr>
          <w:rFonts w:cs="Open Sans"/>
          <w:b/>
          <w:sz w:val="22"/>
          <w:szCs w:val="22"/>
        </w:rPr>
        <w:t xml:space="preserve"> and spending</w:t>
      </w:r>
      <w:r w:rsidRPr="006A4C4C">
        <w:rPr>
          <w:rFonts w:cs="Open Sans"/>
          <w:b/>
          <w:sz w:val="22"/>
          <w:szCs w:val="22"/>
        </w:rPr>
        <w:t>:</w:t>
      </w:r>
      <w:r w:rsidRPr="006A4C4C">
        <w:rPr>
          <w:rFonts w:cs="Open Sans"/>
          <w:bCs/>
          <w:sz w:val="22"/>
          <w:szCs w:val="22"/>
        </w:rPr>
        <w:t xml:space="preserve"> </w:t>
      </w:r>
    </w:p>
    <w:p w14:paraId="1C63D8D9" w14:textId="77777777" w:rsidR="009978E8" w:rsidRPr="006A4C4C" w:rsidRDefault="00DA6D49" w:rsidP="009978E8">
      <w:pPr>
        <w:rPr>
          <w:rFonts w:cs="Open Sans"/>
          <w:sz w:val="22"/>
          <w:szCs w:val="22"/>
        </w:rPr>
      </w:pPr>
      <w:sdt>
        <w:sdtPr>
          <w:rPr>
            <w:rFonts w:cs="Open Sans"/>
            <w:sz w:val="22"/>
            <w:szCs w:val="22"/>
          </w:rPr>
          <w:id w:val="-1995183386"/>
          <w:placeholder>
            <w:docPart w:val="AF55C7E9133B4FF6972DB71959578512"/>
          </w:placeholder>
          <w:showingPlcHdr/>
        </w:sdtPr>
        <w:sdtEndPr/>
        <w:sdtContent>
          <w:r w:rsidR="009978E8" w:rsidRPr="006A4C4C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sdtContent>
      </w:sdt>
    </w:p>
    <w:p w14:paraId="22749988" w14:textId="77777777" w:rsidR="009978E8" w:rsidRPr="006A4C4C" w:rsidRDefault="009978E8" w:rsidP="009978E8">
      <w:pPr>
        <w:rPr>
          <w:rFonts w:cs="Open Sans"/>
          <w:sz w:val="22"/>
          <w:szCs w:val="22"/>
        </w:rPr>
      </w:pPr>
    </w:p>
    <w:p w14:paraId="643C4CE6" w14:textId="1689426C" w:rsidR="009978E8" w:rsidRPr="006A4C4C" w:rsidRDefault="00F8683E" w:rsidP="001A7B34">
      <w:pPr>
        <w:spacing w:after="120"/>
        <w:rPr>
          <w:rFonts w:cs="Open Sans"/>
          <w:bCs/>
          <w:sz w:val="22"/>
          <w:szCs w:val="22"/>
        </w:rPr>
      </w:pPr>
      <w:r>
        <w:rPr>
          <w:rFonts w:cs="Open Sans"/>
          <w:b/>
          <w:sz w:val="22"/>
          <w:szCs w:val="22"/>
        </w:rPr>
        <w:t>R</w:t>
      </w:r>
      <w:r w:rsidR="009978E8" w:rsidRPr="006A4C4C">
        <w:rPr>
          <w:rFonts w:cs="Open Sans"/>
          <w:b/>
          <w:sz w:val="22"/>
          <w:szCs w:val="22"/>
        </w:rPr>
        <w:t>oles and responsibilities</w:t>
      </w:r>
      <w:r>
        <w:rPr>
          <w:rFonts w:cs="Open Sans"/>
          <w:b/>
          <w:sz w:val="22"/>
          <w:szCs w:val="22"/>
        </w:rPr>
        <w:t xml:space="preserve"> for project team members</w:t>
      </w:r>
      <w:r w:rsidR="009978E8" w:rsidRPr="006A4C4C">
        <w:rPr>
          <w:rFonts w:cs="Open Sans"/>
          <w:b/>
          <w:sz w:val="22"/>
          <w:szCs w:val="22"/>
        </w:rPr>
        <w:t>:</w:t>
      </w:r>
    </w:p>
    <w:p w14:paraId="785EF4E2" w14:textId="77777777" w:rsidR="009978E8" w:rsidRPr="006A4C4C" w:rsidRDefault="00DA6D49" w:rsidP="009978E8">
      <w:pPr>
        <w:rPr>
          <w:rFonts w:cs="Open Sans"/>
          <w:sz w:val="22"/>
          <w:szCs w:val="22"/>
        </w:rPr>
      </w:pPr>
      <w:sdt>
        <w:sdtPr>
          <w:rPr>
            <w:rFonts w:cs="Open Sans"/>
            <w:sz w:val="22"/>
            <w:szCs w:val="22"/>
          </w:rPr>
          <w:id w:val="-743872941"/>
          <w:placeholder>
            <w:docPart w:val="C403F2822111442994E99E70DB885ADB"/>
          </w:placeholder>
          <w:showingPlcHdr/>
        </w:sdtPr>
        <w:sdtEndPr/>
        <w:sdtContent>
          <w:r w:rsidR="009978E8" w:rsidRPr="006A4C4C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sdtContent>
      </w:sdt>
    </w:p>
    <w:p w14:paraId="61B3083C" w14:textId="77777777" w:rsidR="009978E8" w:rsidRPr="006A4C4C" w:rsidRDefault="009978E8" w:rsidP="009978E8">
      <w:pPr>
        <w:rPr>
          <w:rFonts w:cs="Open Sans"/>
          <w:i/>
          <w:iCs/>
          <w:sz w:val="22"/>
          <w:szCs w:val="22"/>
        </w:rPr>
      </w:pPr>
    </w:p>
    <w:p w14:paraId="2B1618F8" w14:textId="4A8127A3" w:rsidR="009978E8" w:rsidRPr="006A4C4C" w:rsidRDefault="009978E8" w:rsidP="001A7B34">
      <w:pPr>
        <w:spacing w:after="120"/>
        <w:rPr>
          <w:rFonts w:cs="Open Sans"/>
          <w:b/>
          <w:bCs/>
          <w:sz w:val="22"/>
          <w:szCs w:val="22"/>
        </w:rPr>
      </w:pPr>
      <w:r w:rsidRPr="006A4C4C">
        <w:rPr>
          <w:rFonts w:cs="Open Sans"/>
          <w:b/>
          <w:bCs/>
          <w:sz w:val="22"/>
          <w:szCs w:val="22"/>
        </w:rPr>
        <w:t>Potential impacts to current services during the funding period:</w:t>
      </w:r>
    </w:p>
    <w:p w14:paraId="396CB2CD" w14:textId="77777777" w:rsidR="009978E8" w:rsidRPr="006A4C4C" w:rsidRDefault="00DA6D49" w:rsidP="009978E8">
      <w:pPr>
        <w:rPr>
          <w:rFonts w:cs="Open Sans"/>
          <w:sz w:val="22"/>
          <w:szCs w:val="22"/>
        </w:rPr>
      </w:pPr>
      <w:sdt>
        <w:sdtPr>
          <w:rPr>
            <w:rFonts w:cs="Open Sans"/>
            <w:sz w:val="22"/>
            <w:szCs w:val="22"/>
          </w:rPr>
          <w:id w:val="-447311213"/>
          <w:placeholder>
            <w:docPart w:val="6C3B043DCDB744A4884E26E6A75C2C58"/>
          </w:placeholder>
          <w:showingPlcHdr/>
        </w:sdtPr>
        <w:sdtEndPr/>
        <w:sdtContent>
          <w:r w:rsidR="009978E8" w:rsidRPr="006A4C4C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sdtContent>
      </w:sdt>
    </w:p>
    <w:p w14:paraId="0BAC126B" w14:textId="59F91473" w:rsidR="009978E8" w:rsidRPr="006A4C4C" w:rsidRDefault="009978E8" w:rsidP="00680FF4">
      <w:pPr>
        <w:spacing w:line="0" w:lineRule="atLeast"/>
        <w:rPr>
          <w:rFonts w:cs="Open Sans"/>
          <w:b/>
          <w:bCs/>
          <w:snapToGrid w:val="0"/>
          <w:sz w:val="22"/>
          <w:szCs w:val="22"/>
        </w:rPr>
      </w:pPr>
    </w:p>
    <w:p w14:paraId="193B6208" w14:textId="7D1A7AE9" w:rsidR="009978E8" w:rsidRPr="006A4C4C" w:rsidRDefault="009978E8" w:rsidP="006A4C4C">
      <w:pPr>
        <w:pStyle w:val="SubheadIntro"/>
      </w:pPr>
      <w:r w:rsidRPr="006A4C4C">
        <w:t>FUNDING</w:t>
      </w:r>
    </w:p>
    <w:p w14:paraId="162C87BA" w14:textId="77777777" w:rsidR="009978E8" w:rsidRPr="006A4C4C" w:rsidRDefault="009978E8" w:rsidP="006A4C4C">
      <w:pPr>
        <w:pStyle w:val="SubheadIntro"/>
      </w:pPr>
      <w:r w:rsidRPr="006A4C4C">
        <w:drawing>
          <wp:inline distT="0" distB="0" distL="0" distR="0" wp14:anchorId="455FB499" wp14:editId="57779BB7">
            <wp:extent cx="514350" cy="123825"/>
            <wp:effectExtent l="0" t="0" r="0" b="9525"/>
            <wp:docPr id="2144062819" name="Picture 10" descr="Gold Boundless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old Boundless B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7F632" w14:textId="77777777" w:rsidR="009978E8" w:rsidRPr="006A4C4C" w:rsidRDefault="009978E8" w:rsidP="00680FF4">
      <w:pPr>
        <w:spacing w:line="0" w:lineRule="atLeast"/>
        <w:rPr>
          <w:rFonts w:cs="Open Sans"/>
          <w:snapToGrid w:val="0"/>
          <w:sz w:val="22"/>
          <w:szCs w:val="22"/>
        </w:rPr>
      </w:pPr>
    </w:p>
    <w:p w14:paraId="5CF6DBD1" w14:textId="70DD186E" w:rsidR="00680FF4" w:rsidRPr="006A4C4C" w:rsidRDefault="005B0432" w:rsidP="001A7B34">
      <w:pPr>
        <w:spacing w:after="120"/>
        <w:rPr>
          <w:rFonts w:cs="Open Sans"/>
          <w:b/>
          <w:bCs/>
          <w:sz w:val="22"/>
          <w:szCs w:val="22"/>
        </w:rPr>
      </w:pPr>
      <w:r w:rsidRPr="006A4C4C">
        <w:rPr>
          <w:rFonts w:cs="Open Sans"/>
          <w:b/>
          <w:bCs/>
          <w:sz w:val="22"/>
          <w:szCs w:val="22"/>
        </w:rPr>
        <w:t>Total dollar amount of request and length of project (categorized and reflected in the timeline/deliverables section</w:t>
      </w:r>
      <w:r w:rsidR="001A01AE" w:rsidRPr="006A4C4C">
        <w:rPr>
          <w:rFonts w:cs="Open Sans"/>
          <w:b/>
          <w:bCs/>
          <w:sz w:val="22"/>
          <w:szCs w:val="22"/>
        </w:rPr>
        <w:t>):</w:t>
      </w:r>
    </w:p>
    <w:sdt>
      <w:sdtPr>
        <w:rPr>
          <w:rFonts w:cs="Open Sans"/>
          <w:sz w:val="22"/>
          <w:szCs w:val="22"/>
        </w:rPr>
        <w:id w:val="1114796586"/>
        <w:placeholder>
          <w:docPart w:val="DefaultPlaceholder_-1854013440"/>
        </w:placeholder>
        <w:showingPlcHdr/>
      </w:sdtPr>
      <w:sdtEndPr/>
      <w:sdtContent>
        <w:p w14:paraId="29F749DD" w14:textId="79E9AC9E" w:rsidR="005B0432" w:rsidRPr="000A27DB" w:rsidRDefault="005B0432" w:rsidP="005B0432">
          <w:pPr>
            <w:rPr>
              <w:rFonts w:cs="Open Sans"/>
              <w:sz w:val="22"/>
              <w:szCs w:val="22"/>
            </w:rPr>
          </w:pPr>
          <w:r w:rsidRPr="000A27DB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p>
      </w:sdtContent>
    </w:sdt>
    <w:p w14:paraId="02EC9C2A" w14:textId="77777777" w:rsidR="005B0432" w:rsidRPr="006A4C4C" w:rsidRDefault="005B0432" w:rsidP="005B0432">
      <w:pPr>
        <w:rPr>
          <w:rFonts w:cs="Open Sans"/>
          <w:b/>
          <w:bCs/>
          <w:sz w:val="22"/>
          <w:szCs w:val="22"/>
        </w:rPr>
      </w:pPr>
    </w:p>
    <w:p w14:paraId="2308F0B6" w14:textId="131F9C6D" w:rsidR="005B0432" w:rsidRPr="006A4C4C" w:rsidRDefault="005B0432" w:rsidP="001A7B34">
      <w:pPr>
        <w:spacing w:after="120"/>
        <w:rPr>
          <w:rFonts w:cs="Open Sans"/>
          <w:b/>
          <w:bCs/>
          <w:sz w:val="22"/>
          <w:szCs w:val="22"/>
        </w:rPr>
      </w:pPr>
      <w:r w:rsidRPr="006A4C4C">
        <w:rPr>
          <w:rFonts w:cs="Open Sans"/>
          <w:b/>
          <w:bCs/>
          <w:sz w:val="22"/>
          <w:szCs w:val="22"/>
        </w:rPr>
        <w:t>Plan for obtaining self-sufficiency through other funding sources (if applicable)</w:t>
      </w:r>
      <w:r w:rsidR="001A01AE" w:rsidRPr="006A4C4C">
        <w:rPr>
          <w:rFonts w:cs="Open Sans"/>
          <w:b/>
          <w:bCs/>
          <w:sz w:val="22"/>
          <w:szCs w:val="22"/>
        </w:rPr>
        <w:t>:</w:t>
      </w:r>
    </w:p>
    <w:sdt>
      <w:sdtPr>
        <w:rPr>
          <w:rFonts w:cs="Open Sans"/>
          <w:sz w:val="22"/>
          <w:szCs w:val="22"/>
        </w:rPr>
        <w:id w:val="529153523"/>
        <w:placeholder>
          <w:docPart w:val="0CD89A6BF18846008D3D6838E8023233"/>
        </w:placeholder>
        <w:showingPlcHdr/>
      </w:sdtPr>
      <w:sdtEndPr/>
      <w:sdtContent>
        <w:p w14:paraId="7221AD3F" w14:textId="77777777" w:rsidR="005B0432" w:rsidRPr="000A27DB" w:rsidRDefault="005B0432" w:rsidP="005B0432">
          <w:pPr>
            <w:rPr>
              <w:rFonts w:cs="Open Sans"/>
              <w:sz w:val="22"/>
              <w:szCs w:val="22"/>
            </w:rPr>
          </w:pPr>
          <w:r w:rsidRPr="000A27DB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p>
      </w:sdtContent>
    </w:sdt>
    <w:p w14:paraId="6A05A809" w14:textId="77777777" w:rsidR="00680FF4" w:rsidRPr="006A4C4C" w:rsidRDefault="00680FF4" w:rsidP="00680FF4">
      <w:pPr>
        <w:tabs>
          <w:tab w:val="right" w:pos="8640"/>
        </w:tabs>
        <w:spacing w:after="120"/>
        <w:rPr>
          <w:rFonts w:cs="Open Sans"/>
          <w:snapToGrid w:val="0"/>
          <w:sz w:val="22"/>
          <w:szCs w:val="22"/>
        </w:rPr>
      </w:pPr>
    </w:p>
    <w:p w14:paraId="180F3E24" w14:textId="019EEF33" w:rsidR="005B0432" w:rsidRPr="006A4C4C" w:rsidRDefault="005B0432" w:rsidP="001A7B34">
      <w:pPr>
        <w:tabs>
          <w:tab w:val="right" w:pos="8640"/>
        </w:tabs>
        <w:spacing w:after="120"/>
        <w:rPr>
          <w:rFonts w:cs="Open Sans"/>
          <w:b/>
          <w:bCs/>
          <w:sz w:val="22"/>
          <w:szCs w:val="22"/>
        </w:rPr>
      </w:pPr>
      <w:r w:rsidRPr="006A4C4C">
        <w:rPr>
          <w:rFonts w:cs="Open Sans"/>
          <w:b/>
          <w:bCs/>
          <w:sz w:val="22"/>
          <w:szCs w:val="22"/>
        </w:rPr>
        <w:lastRenderedPageBreak/>
        <w:t xml:space="preserve">Explain why no other funding could be utilized or obtained for </w:t>
      </w:r>
      <w:r w:rsidR="001A01AE" w:rsidRPr="006A4C4C">
        <w:rPr>
          <w:rFonts w:cs="Open Sans"/>
          <w:b/>
          <w:bCs/>
          <w:sz w:val="22"/>
          <w:szCs w:val="22"/>
        </w:rPr>
        <w:t xml:space="preserve">the </w:t>
      </w:r>
      <w:r w:rsidRPr="006A4C4C">
        <w:rPr>
          <w:rFonts w:cs="Open Sans"/>
          <w:b/>
          <w:bCs/>
          <w:sz w:val="22"/>
          <w:szCs w:val="22"/>
        </w:rPr>
        <w:t>indicated purpose</w:t>
      </w:r>
      <w:r w:rsidR="001A01AE" w:rsidRPr="006A4C4C">
        <w:rPr>
          <w:rFonts w:cs="Open Sans"/>
          <w:b/>
          <w:bCs/>
          <w:sz w:val="22"/>
          <w:szCs w:val="22"/>
        </w:rPr>
        <w:t>:</w:t>
      </w:r>
    </w:p>
    <w:sdt>
      <w:sdtPr>
        <w:rPr>
          <w:rFonts w:cs="Open Sans"/>
          <w:sz w:val="22"/>
          <w:szCs w:val="22"/>
        </w:rPr>
        <w:id w:val="-1937040828"/>
        <w:placeholder>
          <w:docPart w:val="C9BD6D1F847B43EFBE903182481DFA2E"/>
        </w:placeholder>
        <w:showingPlcHdr/>
      </w:sdtPr>
      <w:sdtEndPr/>
      <w:sdtContent>
        <w:p w14:paraId="75C7F228" w14:textId="399A9BAA" w:rsidR="005B0432" w:rsidRPr="000A27DB" w:rsidRDefault="005B0432" w:rsidP="005B0432">
          <w:pPr>
            <w:rPr>
              <w:rFonts w:cs="Open Sans"/>
              <w:sz w:val="22"/>
              <w:szCs w:val="22"/>
            </w:rPr>
          </w:pPr>
          <w:r w:rsidRPr="000A27DB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p>
      </w:sdtContent>
    </w:sdt>
    <w:p w14:paraId="3DD98996" w14:textId="77777777" w:rsidR="00276339" w:rsidRPr="006A4C4C" w:rsidRDefault="00276339" w:rsidP="00276339">
      <w:pPr>
        <w:tabs>
          <w:tab w:val="right" w:pos="8640"/>
        </w:tabs>
        <w:rPr>
          <w:rFonts w:cs="Open Sans"/>
          <w:b/>
          <w:bCs/>
          <w:sz w:val="22"/>
          <w:szCs w:val="22"/>
        </w:rPr>
      </w:pPr>
    </w:p>
    <w:p w14:paraId="41C8F396" w14:textId="63B7D74B" w:rsidR="00680FF4" w:rsidRPr="006A4C4C" w:rsidRDefault="00276339" w:rsidP="001A7B34">
      <w:pPr>
        <w:tabs>
          <w:tab w:val="right" w:pos="8640"/>
        </w:tabs>
        <w:spacing w:after="120"/>
        <w:rPr>
          <w:rFonts w:cs="Open Sans"/>
          <w:b/>
          <w:bCs/>
          <w:sz w:val="22"/>
          <w:szCs w:val="22"/>
        </w:rPr>
      </w:pPr>
      <w:r w:rsidRPr="006A4C4C">
        <w:rPr>
          <w:rFonts w:cs="Open Sans"/>
          <w:b/>
          <w:bCs/>
          <w:sz w:val="22"/>
          <w:szCs w:val="22"/>
        </w:rPr>
        <w:t>If proposing a “loan” from the Investment Fund, include the terms for payback</w:t>
      </w:r>
      <w:r w:rsidR="001A01AE" w:rsidRPr="006A4C4C">
        <w:rPr>
          <w:rFonts w:cs="Open Sans"/>
          <w:b/>
          <w:bCs/>
          <w:sz w:val="22"/>
          <w:szCs w:val="22"/>
        </w:rPr>
        <w:t>:</w:t>
      </w:r>
    </w:p>
    <w:sdt>
      <w:sdtPr>
        <w:rPr>
          <w:rFonts w:cs="Open Sans"/>
          <w:sz w:val="22"/>
          <w:szCs w:val="22"/>
        </w:rPr>
        <w:id w:val="485982008"/>
        <w:placeholder>
          <w:docPart w:val="2F48590DBE5643C084CD090D737CC67B"/>
        </w:placeholder>
        <w:showingPlcHdr/>
      </w:sdtPr>
      <w:sdtEndPr/>
      <w:sdtContent>
        <w:p w14:paraId="75E572D2" w14:textId="77777777" w:rsidR="001A01AE" w:rsidRPr="000A27DB" w:rsidRDefault="001A01AE" w:rsidP="001A01AE">
          <w:pPr>
            <w:rPr>
              <w:rFonts w:cs="Open Sans"/>
              <w:sz w:val="22"/>
              <w:szCs w:val="22"/>
            </w:rPr>
          </w:pPr>
          <w:r w:rsidRPr="000A27DB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p>
      </w:sdtContent>
    </w:sdt>
    <w:p w14:paraId="62E0CFAF" w14:textId="77777777" w:rsidR="001A01AE" w:rsidRPr="006A4C4C" w:rsidRDefault="001A01AE" w:rsidP="001A01AE">
      <w:pPr>
        <w:rPr>
          <w:rFonts w:cs="Open Sans"/>
          <w:sz w:val="22"/>
          <w:szCs w:val="22"/>
        </w:rPr>
      </w:pPr>
    </w:p>
    <w:p w14:paraId="72A3D3EC" w14:textId="2A886282" w:rsidR="00680FF4" w:rsidRPr="006A4C4C" w:rsidRDefault="00F8683E" w:rsidP="001A7B34">
      <w:pPr>
        <w:tabs>
          <w:tab w:val="right" w:pos="8640"/>
        </w:tabs>
        <w:spacing w:after="120"/>
        <w:rPr>
          <w:rFonts w:cs="Open Sans"/>
          <w:b/>
          <w:bCs/>
          <w:sz w:val="22"/>
          <w:szCs w:val="22"/>
        </w:rPr>
      </w:pPr>
      <w:r>
        <w:rPr>
          <w:rFonts w:cs="Open Sans"/>
          <w:b/>
          <w:bCs/>
          <w:sz w:val="22"/>
          <w:szCs w:val="22"/>
        </w:rPr>
        <w:t>I</w:t>
      </w:r>
      <w:r w:rsidR="00276339" w:rsidRPr="006A4C4C">
        <w:rPr>
          <w:rFonts w:cs="Open Sans"/>
          <w:b/>
          <w:bCs/>
          <w:sz w:val="22"/>
          <w:szCs w:val="22"/>
        </w:rPr>
        <w:t>f th</w:t>
      </w:r>
      <w:r w:rsidR="00D139EB" w:rsidRPr="006A4C4C">
        <w:rPr>
          <w:rFonts w:cs="Open Sans"/>
          <w:b/>
          <w:bCs/>
          <w:sz w:val="22"/>
          <w:szCs w:val="22"/>
        </w:rPr>
        <w:t>e project</w:t>
      </w:r>
      <w:r w:rsidR="00276339" w:rsidRPr="006A4C4C">
        <w:rPr>
          <w:rFonts w:cs="Open Sans"/>
          <w:b/>
          <w:bCs/>
          <w:sz w:val="22"/>
          <w:szCs w:val="22"/>
        </w:rPr>
        <w:t xml:space="preserve"> will receive matching funds (internal or external) or if the unit is cost sharing with existing funds</w:t>
      </w:r>
      <w:r>
        <w:rPr>
          <w:rFonts w:cs="Open Sans"/>
          <w:b/>
          <w:bCs/>
          <w:sz w:val="22"/>
          <w:szCs w:val="22"/>
        </w:rPr>
        <w:t>, provide details</w:t>
      </w:r>
      <w:r w:rsidR="001A01AE" w:rsidRPr="006A4C4C">
        <w:rPr>
          <w:rFonts w:cs="Open Sans"/>
          <w:b/>
          <w:bCs/>
          <w:sz w:val="22"/>
          <w:szCs w:val="22"/>
        </w:rPr>
        <w:t>:</w:t>
      </w:r>
    </w:p>
    <w:sdt>
      <w:sdtPr>
        <w:rPr>
          <w:rFonts w:cs="Open Sans"/>
          <w:sz w:val="22"/>
          <w:szCs w:val="22"/>
        </w:rPr>
        <w:id w:val="2037081596"/>
        <w:placeholder>
          <w:docPart w:val="4ED03BD2AFC4481296CBD09A8EF6AE4A"/>
        </w:placeholder>
        <w:showingPlcHdr/>
      </w:sdtPr>
      <w:sdtEndPr/>
      <w:sdtContent>
        <w:p w14:paraId="6F40836A" w14:textId="24A696DF" w:rsidR="00AD6803" w:rsidRPr="000A27DB" w:rsidRDefault="001A01AE" w:rsidP="001A01AE">
          <w:pPr>
            <w:rPr>
              <w:rFonts w:cs="Open Sans"/>
              <w:sz w:val="22"/>
              <w:szCs w:val="22"/>
            </w:rPr>
          </w:pPr>
          <w:r w:rsidRPr="000A27DB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p>
      </w:sdtContent>
    </w:sdt>
    <w:p w14:paraId="3FB27819" w14:textId="77777777" w:rsidR="001A01AE" w:rsidRPr="006A4C4C" w:rsidRDefault="001A01AE" w:rsidP="000466E6">
      <w:pPr>
        <w:rPr>
          <w:rFonts w:cs="Open Sans"/>
          <w:sz w:val="22"/>
          <w:szCs w:val="22"/>
        </w:rPr>
      </w:pPr>
    </w:p>
    <w:p w14:paraId="0F4F95D6" w14:textId="6737AEFD" w:rsidR="001A01AE" w:rsidRPr="006A4C4C" w:rsidRDefault="001A01AE" w:rsidP="006A4C4C">
      <w:pPr>
        <w:pStyle w:val="SubheadIntro"/>
      </w:pPr>
      <w:r w:rsidRPr="006A4C4C">
        <w:t>INSTITUTIONAL ALIGNMENT</w:t>
      </w:r>
    </w:p>
    <w:p w14:paraId="7B33E3BE" w14:textId="77777777" w:rsidR="001A01AE" w:rsidRPr="006A4C4C" w:rsidRDefault="001A01AE" w:rsidP="006A4C4C">
      <w:pPr>
        <w:pStyle w:val="SubheadIntro"/>
      </w:pPr>
      <w:r w:rsidRPr="006A4C4C">
        <w:drawing>
          <wp:inline distT="0" distB="0" distL="0" distR="0" wp14:anchorId="07400088" wp14:editId="78A4705D">
            <wp:extent cx="514350" cy="123825"/>
            <wp:effectExtent l="0" t="0" r="0" b="9525"/>
            <wp:docPr id="1389287601" name="Picture 10" descr="Gold Boundless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old Boundless B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4E849" w14:textId="77777777" w:rsidR="001A01AE" w:rsidRPr="006A4C4C" w:rsidRDefault="001A01AE" w:rsidP="001A01AE">
      <w:pPr>
        <w:spacing w:line="0" w:lineRule="atLeast"/>
        <w:rPr>
          <w:rFonts w:cs="Open Sans"/>
          <w:snapToGrid w:val="0"/>
          <w:sz w:val="22"/>
          <w:szCs w:val="22"/>
        </w:rPr>
      </w:pPr>
    </w:p>
    <w:p w14:paraId="0D0B940D" w14:textId="30BD7F91" w:rsidR="00680FF4" w:rsidRPr="006A4C4C" w:rsidRDefault="001A01AE" w:rsidP="001A7B34">
      <w:pPr>
        <w:tabs>
          <w:tab w:val="right" w:pos="8640"/>
        </w:tabs>
        <w:spacing w:after="120"/>
        <w:rPr>
          <w:rFonts w:cs="Open Sans"/>
          <w:b/>
          <w:bCs/>
          <w:sz w:val="22"/>
          <w:szCs w:val="22"/>
        </w:rPr>
      </w:pPr>
      <w:r w:rsidRPr="006A4C4C">
        <w:rPr>
          <w:rFonts w:cs="Open Sans"/>
          <w:b/>
          <w:bCs/>
          <w:sz w:val="22"/>
          <w:szCs w:val="22"/>
        </w:rPr>
        <w:t>Alignment with the strategic priorities for this funding cycle:</w:t>
      </w:r>
    </w:p>
    <w:sdt>
      <w:sdtPr>
        <w:rPr>
          <w:rFonts w:cs="Open Sans"/>
          <w:sz w:val="22"/>
          <w:szCs w:val="22"/>
        </w:rPr>
        <w:id w:val="2001931883"/>
        <w:placeholder>
          <w:docPart w:val="3D4949B235114317BB8EE930F60E2C1F"/>
        </w:placeholder>
        <w:showingPlcHdr/>
      </w:sdtPr>
      <w:sdtEndPr/>
      <w:sdtContent>
        <w:p w14:paraId="3785EC26" w14:textId="77777777" w:rsidR="007D47AD" w:rsidRPr="000A27DB" w:rsidRDefault="007D47AD" w:rsidP="007D47AD">
          <w:pPr>
            <w:rPr>
              <w:rFonts w:cs="Open Sans"/>
              <w:sz w:val="22"/>
              <w:szCs w:val="22"/>
            </w:rPr>
          </w:pPr>
          <w:r w:rsidRPr="000A27DB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p>
      </w:sdtContent>
    </w:sdt>
    <w:p w14:paraId="4F04EA4A" w14:textId="77777777" w:rsidR="001A01AE" w:rsidRPr="006A4C4C" w:rsidRDefault="001A01AE" w:rsidP="001A01AE">
      <w:pPr>
        <w:tabs>
          <w:tab w:val="right" w:pos="8640"/>
        </w:tabs>
        <w:rPr>
          <w:rFonts w:cs="Open Sans"/>
          <w:snapToGrid w:val="0"/>
          <w:sz w:val="22"/>
          <w:szCs w:val="22"/>
        </w:rPr>
      </w:pPr>
    </w:p>
    <w:p w14:paraId="018DDEA9" w14:textId="6A8D6294" w:rsidR="00CA3580" w:rsidRPr="006A4C4C" w:rsidRDefault="00CA3580" w:rsidP="001A7B34">
      <w:pPr>
        <w:tabs>
          <w:tab w:val="right" w:pos="8640"/>
        </w:tabs>
        <w:spacing w:after="120"/>
        <w:rPr>
          <w:rFonts w:cs="Open Sans"/>
          <w:b/>
          <w:bCs/>
          <w:sz w:val="22"/>
          <w:szCs w:val="22"/>
        </w:rPr>
      </w:pPr>
      <w:r w:rsidRPr="006A4C4C">
        <w:rPr>
          <w:rFonts w:cs="Open Sans"/>
          <w:b/>
          <w:bCs/>
          <w:sz w:val="22"/>
          <w:szCs w:val="22"/>
        </w:rPr>
        <w:t>Congruence with campus goals of equity, fairness and student success:</w:t>
      </w:r>
    </w:p>
    <w:sdt>
      <w:sdtPr>
        <w:rPr>
          <w:rFonts w:cs="Open Sans"/>
          <w:sz w:val="22"/>
          <w:szCs w:val="22"/>
        </w:rPr>
        <w:id w:val="1925759326"/>
        <w:placeholder>
          <w:docPart w:val="EFDD088B2D064D8E91332C71BE14DA97"/>
        </w:placeholder>
        <w:showingPlcHdr/>
      </w:sdtPr>
      <w:sdtEndPr/>
      <w:sdtContent>
        <w:p w14:paraId="4A77081B" w14:textId="77777777" w:rsidR="00CA3580" w:rsidRPr="000A27DB" w:rsidRDefault="00CA3580" w:rsidP="00CA3580">
          <w:pPr>
            <w:rPr>
              <w:rFonts w:cs="Open Sans"/>
              <w:sz w:val="22"/>
              <w:szCs w:val="22"/>
            </w:rPr>
          </w:pPr>
          <w:r w:rsidRPr="000A27DB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p>
      </w:sdtContent>
    </w:sdt>
    <w:p w14:paraId="6E7ED3AA" w14:textId="77777777" w:rsidR="00AD6803" w:rsidRPr="006A4C4C" w:rsidRDefault="00AD6803" w:rsidP="00CA3580">
      <w:pPr>
        <w:rPr>
          <w:rFonts w:cs="Open Sans"/>
          <w:b/>
          <w:bCs/>
          <w:sz w:val="22"/>
          <w:szCs w:val="22"/>
        </w:rPr>
      </w:pPr>
    </w:p>
    <w:p w14:paraId="15E98B96" w14:textId="77777777" w:rsidR="00AD6803" w:rsidRPr="006A4C4C" w:rsidRDefault="00AD6803" w:rsidP="00AD6803">
      <w:pPr>
        <w:tabs>
          <w:tab w:val="right" w:pos="8640"/>
        </w:tabs>
        <w:spacing w:after="120"/>
        <w:rPr>
          <w:rFonts w:cs="Open Sans"/>
          <w:b/>
          <w:bCs/>
          <w:sz w:val="22"/>
          <w:szCs w:val="22"/>
        </w:rPr>
      </w:pPr>
      <w:r w:rsidRPr="006A4C4C">
        <w:rPr>
          <w:rFonts w:cs="Open Sans"/>
          <w:b/>
          <w:bCs/>
          <w:sz w:val="22"/>
          <w:szCs w:val="22"/>
        </w:rPr>
        <w:t>If proposing a new academic program, provide market studies or evidence of demand:</w:t>
      </w:r>
    </w:p>
    <w:sdt>
      <w:sdtPr>
        <w:rPr>
          <w:rFonts w:cs="Open Sans"/>
          <w:sz w:val="22"/>
          <w:szCs w:val="22"/>
        </w:rPr>
        <w:id w:val="-639950897"/>
        <w:placeholder>
          <w:docPart w:val="297596BCC22449C78628D754D21E4561"/>
        </w:placeholder>
        <w:showingPlcHdr/>
      </w:sdtPr>
      <w:sdtEndPr/>
      <w:sdtContent>
        <w:p w14:paraId="3B9CA853" w14:textId="77777777" w:rsidR="00AD6803" w:rsidRPr="000A27DB" w:rsidRDefault="00AD6803" w:rsidP="00AD6803">
          <w:pPr>
            <w:rPr>
              <w:rFonts w:cs="Open Sans"/>
              <w:sz w:val="22"/>
              <w:szCs w:val="22"/>
            </w:rPr>
          </w:pPr>
          <w:r w:rsidRPr="000A27DB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p>
      </w:sdtContent>
    </w:sdt>
    <w:p w14:paraId="55A4C20D" w14:textId="77777777" w:rsidR="00CA3580" w:rsidRPr="006A4C4C" w:rsidRDefault="00CA3580" w:rsidP="001A01AE">
      <w:pPr>
        <w:tabs>
          <w:tab w:val="right" w:pos="8640"/>
        </w:tabs>
        <w:rPr>
          <w:rFonts w:cs="Open Sans"/>
          <w:snapToGrid w:val="0"/>
          <w:sz w:val="22"/>
          <w:szCs w:val="22"/>
        </w:rPr>
      </w:pPr>
    </w:p>
    <w:p w14:paraId="0E27B00A" w14:textId="446B7A1C" w:rsidR="005E4C53" w:rsidRPr="006A4C4C" w:rsidRDefault="001A01AE" w:rsidP="001A7B34">
      <w:pPr>
        <w:tabs>
          <w:tab w:val="right" w:pos="8640"/>
        </w:tabs>
        <w:spacing w:after="120"/>
        <w:rPr>
          <w:rFonts w:cs="Open Sans"/>
          <w:b/>
          <w:bCs/>
          <w:sz w:val="22"/>
          <w:szCs w:val="22"/>
        </w:rPr>
      </w:pPr>
      <w:r w:rsidRPr="006A4C4C">
        <w:rPr>
          <w:rFonts w:cs="Open Sans"/>
          <w:b/>
          <w:bCs/>
          <w:sz w:val="22"/>
          <w:szCs w:val="22"/>
        </w:rPr>
        <w:t>Intended impact and measurements of success at the first-year milestone and at the conclusion of the funding period:</w:t>
      </w:r>
    </w:p>
    <w:sdt>
      <w:sdtPr>
        <w:rPr>
          <w:rFonts w:cs="Open Sans"/>
          <w:sz w:val="22"/>
          <w:szCs w:val="22"/>
        </w:rPr>
        <w:id w:val="139395492"/>
        <w:placeholder>
          <w:docPart w:val="7DDE4429EF2443638497FB524C8E3FF8"/>
        </w:placeholder>
        <w:showingPlcHdr/>
      </w:sdtPr>
      <w:sdtEndPr/>
      <w:sdtContent>
        <w:p w14:paraId="7C9E7376" w14:textId="128B0A1C" w:rsidR="00680FF4" w:rsidRPr="000A27DB" w:rsidRDefault="007D47AD" w:rsidP="00AD6803">
          <w:pPr>
            <w:rPr>
              <w:rFonts w:cs="Open Sans"/>
              <w:sz w:val="22"/>
              <w:szCs w:val="22"/>
            </w:rPr>
          </w:pPr>
          <w:r w:rsidRPr="000A27DB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p>
      </w:sdtContent>
    </w:sdt>
    <w:p w14:paraId="1D132E86" w14:textId="77777777" w:rsidR="007D47AD" w:rsidRPr="006A4C4C" w:rsidRDefault="007D47AD" w:rsidP="007D47AD">
      <w:pPr>
        <w:tabs>
          <w:tab w:val="left" w:pos="4518"/>
          <w:tab w:val="left" w:pos="9558"/>
        </w:tabs>
        <w:rPr>
          <w:rStyle w:val="Heading3Char"/>
          <w:sz w:val="22"/>
        </w:rPr>
      </w:pPr>
    </w:p>
    <w:p w14:paraId="7467E93A" w14:textId="77777777" w:rsidR="006A4C4C" w:rsidRPr="006A4C4C" w:rsidRDefault="006A4C4C">
      <w:pPr>
        <w:rPr>
          <w:rFonts w:cs="Open Sans"/>
          <w:sz w:val="22"/>
          <w:szCs w:val="22"/>
        </w:rPr>
      </w:pPr>
      <w:r w:rsidRPr="006A4C4C">
        <w:rPr>
          <w:rFonts w:cs="Open Sans"/>
          <w:sz w:val="22"/>
          <w:szCs w:val="22"/>
        </w:rPr>
        <w:br w:type="page"/>
      </w:r>
    </w:p>
    <w:p w14:paraId="7A0E92AC" w14:textId="100BF091" w:rsidR="006A4C4C" w:rsidRPr="006A4C4C" w:rsidRDefault="006A4C4C" w:rsidP="006A4C4C">
      <w:pPr>
        <w:pStyle w:val="SubheadIntro"/>
      </w:pPr>
      <w:r w:rsidRPr="006A4C4C">
        <w:lastRenderedPageBreak/>
        <w:t>SIGNATURES INDICATING APPROVAL</w:t>
      </w:r>
    </w:p>
    <w:p w14:paraId="1C1DDC9A" w14:textId="77777777" w:rsidR="006A4C4C" w:rsidRPr="006A4C4C" w:rsidRDefault="006A4C4C" w:rsidP="006A4C4C">
      <w:pPr>
        <w:pStyle w:val="SubheadIntro"/>
      </w:pPr>
      <w:r w:rsidRPr="006A4C4C">
        <w:drawing>
          <wp:inline distT="0" distB="0" distL="0" distR="0" wp14:anchorId="40A4CD32" wp14:editId="25318ABE">
            <wp:extent cx="514350" cy="123825"/>
            <wp:effectExtent l="0" t="0" r="0" b="9525"/>
            <wp:docPr id="1553456663" name="Picture 10" descr="Gold Boundless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old Boundless B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0E277" w14:textId="77777777" w:rsidR="006A4C4C" w:rsidRPr="006A4C4C" w:rsidRDefault="006A4C4C" w:rsidP="007D47AD">
      <w:pPr>
        <w:rPr>
          <w:rFonts w:cs="Open Sans"/>
          <w:sz w:val="22"/>
          <w:szCs w:val="22"/>
        </w:rPr>
      </w:pPr>
    </w:p>
    <w:p w14:paraId="110C8D88" w14:textId="07978E47" w:rsidR="007D47AD" w:rsidRPr="006A4C4C" w:rsidRDefault="00253753" w:rsidP="007D47AD">
      <w:pPr>
        <w:rPr>
          <w:rFonts w:cs="Open Sans"/>
          <w:sz w:val="22"/>
          <w:szCs w:val="22"/>
        </w:rPr>
      </w:pPr>
      <w:bookmarkStart w:id="0" w:name="_Hlk186185579"/>
      <w:r w:rsidRPr="00727751">
        <w:rPr>
          <w:rFonts w:cs="Open Sans"/>
          <w:sz w:val="22"/>
          <w:szCs w:val="22"/>
        </w:rPr>
        <w:t>The appropriate approvals must be obtained prior to submission</w:t>
      </w:r>
      <w:r>
        <w:rPr>
          <w:rFonts w:cs="Open Sans"/>
          <w:sz w:val="22"/>
          <w:szCs w:val="22"/>
        </w:rPr>
        <w:t xml:space="preserve">. Co-applicants in a different school or unit from the principal applicant must also obtain approval from </w:t>
      </w:r>
      <w:r w:rsidRPr="00727751">
        <w:rPr>
          <w:rFonts w:cs="Open Sans"/>
          <w:sz w:val="22"/>
          <w:szCs w:val="22"/>
        </w:rPr>
        <w:t>the</w:t>
      </w:r>
      <w:r>
        <w:rPr>
          <w:rFonts w:cs="Open Sans"/>
          <w:sz w:val="22"/>
          <w:szCs w:val="22"/>
        </w:rPr>
        <w:t>ir</w:t>
      </w:r>
      <w:r w:rsidRPr="00727751">
        <w:rPr>
          <w:rFonts w:cs="Open Sans"/>
          <w:sz w:val="22"/>
          <w:szCs w:val="22"/>
        </w:rPr>
        <w:t xml:space="preserve"> dean or unit head.</w:t>
      </w:r>
    </w:p>
    <w:bookmarkEnd w:id="0"/>
    <w:p w14:paraId="299E4797" w14:textId="77777777" w:rsidR="007D47AD" w:rsidRPr="006A4C4C" w:rsidRDefault="00DA6D49" w:rsidP="007D47AD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pict w14:anchorId="483A1A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AFA65F39-B80D-423F-BF29-23447ADF86F3}" provid="{00000000-0000-0000-0000-000000000000}" o:suggestedsigner2="Applicant" issignatureline="t"/>
          </v:shape>
        </w:pict>
      </w:r>
      <w:r w:rsidR="007D47AD" w:rsidRPr="006A4C4C">
        <w:rPr>
          <w:rFonts w:cs="Open Sans"/>
          <w:sz w:val="22"/>
          <w:szCs w:val="22"/>
        </w:rPr>
        <w:t xml:space="preserve"> </w:t>
      </w:r>
      <w:r w:rsidR="007D47AD" w:rsidRPr="006A4C4C">
        <w:rPr>
          <w:rFonts w:cs="Open Sans"/>
          <w:sz w:val="22"/>
          <w:szCs w:val="22"/>
        </w:rPr>
        <w:tab/>
      </w:r>
      <w:r>
        <w:rPr>
          <w:rFonts w:cs="Open Sans"/>
          <w:sz w:val="22"/>
          <w:szCs w:val="22"/>
        </w:rPr>
        <w:pict w14:anchorId="781DF8B2">
          <v:shape id="_x0000_i1026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BE406216-3942-4480-945C-EC98E070AC9C}" provid="{00000000-0000-0000-0000-000000000000}" o:suggestedsigner2="Dean or unit head" issignatureline="t"/>
          </v:shape>
        </w:pict>
      </w:r>
    </w:p>
    <w:p w14:paraId="382D33A3" w14:textId="77777777" w:rsidR="007D47AD" w:rsidRPr="006A4C4C" w:rsidRDefault="00DA6D49" w:rsidP="007D47AD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pict w14:anchorId="30DAB80E">
          <v:shape id="_x0000_i1027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344C7709-DB24-4665-8342-B0BBEB63C580}" provid="{00000000-0000-0000-0000-000000000000}" o:suggestedsigner2="Co-applicant" issignatureline="t"/>
          </v:shape>
        </w:pict>
      </w:r>
      <w:r w:rsidR="007D47AD" w:rsidRPr="006A4C4C">
        <w:rPr>
          <w:rFonts w:cs="Open Sans"/>
          <w:sz w:val="22"/>
          <w:szCs w:val="22"/>
        </w:rPr>
        <w:tab/>
      </w:r>
      <w:r>
        <w:rPr>
          <w:rFonts w:cs="Open Sans"/>
          <w:sz w:val="22"/>
          <w:szCs w:val="22"/>
        </w:rPr>
        <w:pict w14:anchorId="51D3C06F">
          <v:shape id="_x0000_i1028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64C416E2-9CCE-43EB-8439-4003C2CBBB88}" provid="{00000000-0000-0000-0000-000000000000}" o:suggestedsigner2="Dean or unit head" issignatureline="t"/>
          </v:shape>
        </w:pict>
      </w:r>
    </w:p>
    <w:p w14:paraId="3922CE81" w14:textId="77777777" w:rsidR="007D47AD" w:rsidRPr="006A4C4C" w:rsidRDefault="00DA6D49" w:rsidP="007D47AD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pict w14:anchorId="438A49E0">
          <v:shape id="_x0000_i1029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6AD1028D-39DF-421E-8DB9-E0B44179254A}" provid="{00000000-0000-0000-0000-000000000000}" o:suggestedsigner2="Co-applicant" issignatureline="t"/>
          </v:shape>
        </w:pict>
      </w:r>
      <w:r w:rsidR="007D47AD" w:rsidRPr="006A4C4C">
        <w:rPr>
          <w:rFonts w:cs="Open Sans"/>
          <w:sz w:val="22"/>
          <w:szCs w:val="22"/>
        </w:rPr>
        <w:tab/>
      </w:r>
      <w:r>
        <w:rPr>
          <w:rFonts w:cs="Open Sans"/>
          <w:sz w:val="22"/>
          <w:szCs w:val="22"/>
        </w:rPr>
        <w:pict w14:anchorId="2B40F144">
          <v:shape id="_x0000_i1030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5BA59674-9305-4498-A72A-BADFA55F1232}" provid="{00000000-0000-0000-0000-000000000000}" o:suggestedsigner2="Dean or unit head" issignatureline="t"/>
          </v:shape>
        </w:pict>
      </w:r>
    </w:p>
    <w:p w14:paraId="0758FFFC" w14:textId="2D6D7C15" w:rsidR="007D47AD" w:rsidRPr="006A4C4C" w:rsidRDefault="00DA6D49" w:rsidP="007D47AD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pict w14:anchorId="75747DD7">
          <v:shape id="_x0000_i1031" type="#_x0000_t75" alt="Microsoft Office Signature Line..." style="width:192pt;height:96pt">
            <v:imagedata r:id="rId15" o:title=""/>
            <o:lock v:ext="edit" ungrouping="t" rotation="t" cropping="t" verticies="t" text="t" grouping="t"/>
            <o:signatureline v:ext="edit" id="{FC10BF86-AAF1-436B-8D6B-F4B306F871D2}" provid="{00000000-0000-0000-0000-000000000000}" o:suggestedsigner2="Vice chancellor sponsor" issignatureline="t"/>
          </v:shape>
        </w:pict>
      </w:r>
      <w:r w:rsidR="007D47AD" w:rsidRPr="006A4C4C">
        <w:rPr>
          <w:rFonts w:cs="Open Sans"/>
          <w:sz w:val="22"/>
          <w:szCs w:val="22"/>
        </w:rPr>
        <w:tab/>
      </w:r>
    </w:p>
    <w:p w14:paraId="198F7E95" w14:textId="77777777" w:rsidR="006A4C4C" w:rsidRPr="006A4C4C" w:rsidRDefault="006A4C4C">
      <w:pPr>
        <w:rPr>
          <w:rFonts w:cs="Open Sans"/>
          <w:b/>
          <w:bCs/>
          <w:sz w:val="22"/>
          <w:szCs w:val="22"/>
          <w:u w:val="single"/>
        </w:rPr>
      </w:pPr>
      <w:r w:rsidRPr="006A4C4C">
        <w:rPr>
          <w:rFonts w:cs="Open Sans"/>
          <w:b/>
          <w:bCs/>
          <w:sz w:val="22"/>
          <w:szCs w:val="22"/>
          <w:u w:val="single"/>
        </w:rPr>
        <w:br w:type="page"/>
      </w:r>
    </w:p>
    <w:p w14:paraId="1C8D4F63" w14:textId="516B39A6" w:rsidR="00D642A3" w:rsidRPr="006A4C4C" w:rsidRDefault="00D642A3" w:rsidP="00D642A3">
      <w:pPr>
        <w:rPr>
          <w:rFonts w:cs="Open Sans"/>
          <w:b/>
          <w:bCs/>
          <w:sz w:val="22"/>
          <w:szCs w:val="22"/>
          <w:u w:val="single"/>
        </w:rPr>
      </w:pPr>
      <w:r w:rsidRPr="006A4C4C">
        <w:rPr>
          <w:rFonts w:cs="Open Sans"/>
          <w:b/>
          <w:bCs/>
          <w:sz w:val="22"/>
          <w:szCs w:val="22"/>
          <w:u w:val="single"/>
        </w:rPr>
        <w:lastRenderedPageBreak/>
        <w:t>Appendix: UW</w:t>
      </w:r>
      <w:r w:rsidR="000466E6" w:rsidRPr="006A4C4C">
        <w:rPr>
          <w:rFonts w:cs="Open Sans"/>
          <w:b/>
          <w:bCs/>
          <w:sz w:val="22"/>
          <w:szCs w:val="22"/>
          <w:u w:val="single"/>
        </w:rPr>
        <w:t xml:space="preserve"> </w:t>
      </w:r>
      <w:r w:rsidRPr="006A4C4C">
        <w:rPr>
          <w:rFonts w:cs="Open Sans"/>
          <w:b/>
          <w:bCs/>
          <w:sz w:val="22"/>
          <w:szCs w:val="22"/>
          <w:u w:val="single"/>
        </w:rPr>
        <w:t>B</w:t>
      </w:r>
      <w:r w:rsidR="000466E6" w:rsidRPr="006A4C4C">
        <w:rPr>
          <w:rFonts w:cs="Open Sans"/>
          <w:b/>
          <w:bCs/>
          <w:sz w:val="22"/>
          <w:szCs w:val="22"/>
          <w:u w:val="single"/>
        </w:rPr>
        <w:t>othell</w:t>
      </w:r>
      <w:r w:rsidRPr="006A4C4C">
        <w:rPr>
          <w:rFonts w:cs="Open Sans"/>
          <w:b/>
          <w:bCs/>
          <w:sz w:val="22"/>
          <w:szCs w:val="22"/>
          <w:u w:val="single"/>
        </w:rPr>
        <w:t xml:space="preserve"> Investment Fund 2025-27 Budget Request</w:t>
      </w:r>
    </w:p>
    <w:p w14:paraId="742B5BFC" w14:textId="77777777" w:rsidR="00D642A3" w:rsidRPr="006A4C4C" w:rsidRDefault="00D642A3" w:rsidP="00D642A3">
      <w:pPr>
        <w:jc w:val="center"/>
        <w:rPr>
          <w:rFonts w:cs="Open Sans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1440"/>
        <w:gridCol w:w="1440"/>
      </w:tblGrid>
      <w:tr w:rsidR="001A7B34" w:rsidRPr="006A4C4C" w14:paraId="73254E54" w14:textId="652C6571" w:rsidTr="001A7B34">
        <w:tc>
          <w:tcPr>
            <w:tcW w:w="5035" w:type="dxa"/>
            <w:vAlign w:val="center"/>
          </w:tcPr>
          <w:p w14:paraId="3E74CD48" w14:textId="77777777" w:rsidR="001A7B34" w:rsidRPr="006A4C4C" w:rsidRDefault="001A7B34" w:rsidP="001A7B34">
            <w:pPr>
              <w:spacing w:before="60" w:after="60"/>
              <w:rPr>
                <w:rFonts w:cs="Open Sans"/>
                <w:b/>
                <w:bCs/>
                <w:sz w:val="22"/>
                <w:szCs w:val="22"/>
              </w:rPr>
            </w:pPr>
            <w:r w:rsidRPr="006A4C4C">
              <w:rPr>
                <w:rFonts w:cs="Open Sans"/>
                <w:b/>
                <w:bCs/>
                <w:sz w:val="22"/>
                <w:szCs w:val="22"/>
              </w:rPr>
              <w:t>Details of funds requested</w:t>
            </w:r>
          </w:p>
        </w:tc>
        <w:tc>
          <w:tcPr>
            <w:tcW w:w="1440" w:type="dxa"/>
            <w:vAlign w:val="center"/>
          </w:tcPr>
          <w:p w14:paraId="484EE067" w14:textId="77777777" w:rsidR="001A7B34" w:rsidRPr="006A4C4C" w:rsidRDefault="001A7B34" w:rsidP="001A7B34">
            <w:pPr>
              <w:spacing w:before="60"/>
              <w:jc w:val="center"/>
              <w:rPr>
                <w:rFonts w:cs="Open Sans"/>
                <w:b/>
                <w:bCs/>
                <w:sz w:val="22"/>
                <w:szCs w:val="22"/>
              </w:rPr>
            </w:pPr>
            <w:r w:rsidRPr="006A4C4C">
              <w:rPr>
                <w:rFonts w:cs="Open Sans"/>
                <w:b/>
                <w:bCs/>
                <w:sz w:val="22"/>
                <w:szCs w:val="22"/>
              </w:rPr>
              <w:t>FY 2025-26</w:t>
            </w:r>
          </w:p>
          <w:p w14:paraId="4914F587" w14:textId="3354E3B1" w:rsidR="001A7B34" w:rsidRPr="006A4C4C" w:rsidRDefault="001A7B34" w:rsidP="001A7B34">
            <w:pPr>
              <w:spacing w:after="60"/>
              <w:jc w:val="center"/>
              <w:rPr>
                <w:rFonts w:cs="Open Sans"/>
                <w:b/>
                <w:bCs/>
                <w:sz w:val="22"/>
                <w:szCs w:val="22"/>
              </w:rPr>
            </w:pPr>
            <w:r w:rsidRPr="006A4C4C">
              <w:rPr>
                <w:rFonts w:cs="Open Sans"/>
                <w:b/>
                <w:bCs/>
                <w:sz w:val="22"/>
                <w:szCs w:val="22"/>
              </w:rPr>
              <w:t>Budget</w:t>
            </w:r>
          </w:p>
        </w:tc>
        <w:tc>
          <w:tcPr>
            <w:tcW w:w="1440" w:type="dxa"/>
            <w:vAlign w:val="center"/>
          </w:tcPr>
          <w:p w14:paraId="09866CF5" w14:textId="6576ECE0" w:rsidR="001A7B34" w:rsidRPr="006A4C4C" w:rsidRDefault="001A7B34" w:rsidP="001A7B34">
            <w:pPr>
              <w:spacing w:before="60"/>
              <w:jc w:val="center"/>
              <w:rPr>
                <w:rFonts w:cs="Open Sans"/>
                <w:b/>
                <w:bCs/>
                <w:sz w:val="22"/>
                <w:szCs w:val="22"/>
              </w:rPr>
            </w:pPr>
            <w:r w:rsidRPr="006A4C4C">
              <w:rPr>
                <w:rFonts w:cs="Open Sans"/>
                <w:b/>
                <w:bCs/>
                <w:sz w:val="22"/>
                <w:szCs w:val="22"/>
              </w:rPr>
              <w:t>FY 2026-27</w:t>
            </w:r>
          </w:p>
          <w:p w14:paraId="39A50D12" w14:textId="44B61358" w:rsidR="001A7B34" w:rsidRPr="006A4C4C" w:rsidRDefault="001A7B34" w:rsidP="001A7B34">
            <w:pPr>
              <w:spacing w:after="60"/>
              <w:jc w:val="center"/>
              <w:rPr>
                <w:rFonts w:cs="Open Sans"/>
                <w:b/>
                <w:bCs/>
                <w:sz w:val="22"/>
                <w:szCs w:val="22"/>
              </w:rPr>
            </w:pPr>
            <w:r w:rsidRPr="006A4C4C">
              <w:rPr>
                <w:rFonts w:cs="Open Sans"/>
                <w:b/>
                <w:bCs/>
                <w:sz w:val="22"/>
                <w:szCs w:val="22"/>
              </w:rPr>
              <w:t>Budget</w:t>
            </w:r>
          </w:p>
        </w:tc>
      </w:tr>
      <w:tr w:rsidR="001A7B34" w:rsidRPr="006A4C4C" w14:paraId="6E8E88E3" w14:textId="725C2EA7" w:rsidTr="001A7B34">
        <w:trPr>
          <w:trHeight w:val="1133"/>
        </w:trPr>
        <w:tc>
          <w:tcPr>
            <w:tcW w:w="5035" w:type="dxa"/>
            <w:vAlign w:val="center"/>
          </w:tcPr>
          <w:p w14:paraId="793AD3EA" w14:textId="244CF005" w:rsidR="001A7B34" w:rsidRPr="006A4C4C" w:rsidRDefault="001A7B34" w:rsidP="001A7B34">
            <w:pPr>
              <w:spacing w:before="60" w:after="60"/>
              <w:rPr>
                <w:rFonts w:cs="Open Sans"/>
                <w:sz w:val="22"/>
                <w:szCs w:val="22"/>
              </w:rPr>
            </w:pPr>
            <w:r w:rsidRPr="006A4C4C">
              <w:rPr>
                <w:rFonts w:cs="Open Sans"/>
                <w:sz w:val="22"/>
                <w:szCs w:val="22"/>
              </w:rPr>
              <w:t>Stipends and/or temporary salaries, including benefits</w:t>
            </w:r>
            <w:r w:rsidR="00DA6D49">
              <w:rPr>
                <w:rFonts w:cs="Open Sans"/>
                <w:sz w:val="22"/>
                <w:szCs w:val="22"/>
              </w:rPr>
              <w:t>.</w:t>
            </w:r>
            <w:r w:rsidRPr="006A4C4C">
              <w:rPr>
                <w:rFonts w:cs="Open Sans"/>
                <w:sz w:val="22"/>
                <w:szCs w:val="22"/>
              </w:rPr>
              <w:t xml:space="preserve"> </w:t>
            </w:r>
            <w:r w:rsidR="00DA6D49">
              <w:rPr>
                <w:rFonts w:cs="Open Sans"/>
                <w:sz w:val="22"/>
                <w:szCs w:val="22"/>
              </w:rPr>
              <w:t>P</w:t>
            </w:r>
            <w:r w:rsidRPr="006A4C4C">
              <w:rPr>
                <w:rFonts w:cs="Open Sans"/>
                <w:sz w:val="22"/>
                <w:szCs w:val="22"/>
              </w:rPr>
              <w:t>lease provide as much detail as possible</w:t>
            </w:r>
            <w:r w:rsidR="00DA6D49">
              <w:rPr>
                <w:rFonts w:cs="Open Sans"/>
                <w:sz w:val="22"/>
                <w:szCs w:val="22"/>
              </w:rPr>
              <w:t>.</w:t>
            </w:r>
            <w:r w:rsidRPr="006A4C4C">
              <w:rPr>
                <w:rFonts w:cs="Open Sans"/>
                <w:sz w:val="22"/>
                <w:szCs w:val="22"/>
              </w:rPr>
              <w:t xml:space="preserve"> </w:t>
            </w:r>
            <w:r w:rsidR="00DA6D49">
              <w:rPr>
                <w:rFonts w:cs="Open Sans"/>
                <w:sz w:val="22"/>
                <w:szCs w:val="22"/>
              </w:rPr>
              <w:t>I</w:t>
            </w:r>
            <w:r w:rsidRPr="006A4C4C">
              <w:rPr>
                <w:rFonts w:cs="Open Sans"/>
                <w:sz w:val="22"/>
                <w:szCs w:val="22"/>
              </w:rPr>
              <w:t>f needed, attach an additional sheet with names, expenses, etc.</w:t>
            </w:r>
          </w:p>
        </w:tc>
        <w:tc>
          <w:tcPr>
            <w:tcW w:w="1440" w:type="dxa"/>
            <w:vAlign w:val="center"/>
          </w:tcPr>
          <w:p w14:paraId="5DFD8BAB" w14:textId="5C20F2BB" w:rsidR="001A7B34" w:rsidRPr="006A4C4C" w:rsidRDefault="001A7B34" w:rsidP="001A7B34">
            <w:pPr>
              <w:spacing w:before="60" w:after="60"/>
              <w:rPr>
                <w:rFonts w:cs="Open Sans"/>
                <w:sz w:val="22"/>
                <w:szCs w:val="22"/>
                <w:u w:val="single"/>
              </w:rPr>
            </w:pPr>
            <w:r w:rsidRPr="006A4C4C">
              <w:rPr>
                <w:rFonts w:cs="Open Sans"/>
                <w:sz w:val="22"/>
                <w:szCs w:val="22"/>
              </w:rPr>
              <w:t xml:space="preserve">$ </w:t>
            </w:r>
          </w:p>
        </w:tc>
        <w:tc>
          <w:tcPr>
            <w:tcW w:w="1440" w:type="dxa"/>
            <w:vAlign w:val="center"/>
          </w:tcPr>
          <w:p w14:paraId="7E02AB76" w14:textId="6A52506F" w:rsidR="001A7B34" w:rsidRPr="006A4C4C" w:rsidRDefault="001A7B34" w:rsidP="001A7B34">
            <w:pPr>
              <w:spacing w:before="60" w:after="60"/>
              <w:rPr>
                <w:rFonts w:cs="Open Sans"/>
                <w:sz w:val="22"/>
                <w:szCs w:val="22"/>
              </w:rPr>
            </w:pPr>
            <w:r w:rsidRPr="006A4C4C">
              <w:rPr>
                <w:rFonts w:cs="Open Sans"/>
                <w:sz w:val="22"/>
                <w:szCs w:val="22"/>
              </w:rPr>
              <w:t xml:space="preserve">$ </w:t>
            </w:r>
          </w:p>
        </w:tc>
      </w:tr>
      <w:tr w:rsidR="001A7B34" w:rsidRPr="006A4C4C" w14:paraId="0AF76FF5" w14:textId="4510A197" w:rsidTr="001A7B34">
        <w:trPr>
          <w:trHeight w:val="503"/>
        </w:trPr>
        <w:tc>
          <w:tcPr>
            <w:tcW w:w="5035" w:type="dxa"/>
            <w:vAlign w:val="center"/>
          </w:tcPr>
          <w:p w14:paraId="6D26507E" w14:textId="77777777" w:rsidR="001A7B34" w:rsidRPr="006A4C4C" w:rsidRDefault="001A7B34" w:rsidP="001A7B34">
            <w:pPr>
              <w:spacing w:before="60" w:after="60"/>
              <w:rPr>
                <w:rFonts w:cs="Open Sans"/>
                <w:sz w:val="22"/>
                <w:szCs w:val="22"/>
              </w:rPr>
            </w:pPr>
            <w:r w:rsidRPr="006A4C4C">
              <w:rPr>
                <w:rFonts w:cs="Open Sans"/>
                <w:sz w:val="22"/>
                <w:szCs w:val="22"/>
              </w:rPr>
              <w:t>Operational expenses (training, consultants, travel, etc.)</w:t>
            </w:r>
          </w:p>
        </w:tc>
        <w:tc>
          <w:tcPr>
            <w:tcW w:w="1440" w:type="dxa"/>
            <w:vAlign w:val="center"/>
          </w:tcPr>
          <w:p w14:paraId="71EADE7E" w14:textId="017AD526" w:rsidR="001A7B34" w:rsidRPr="006A4C4C" w:rsidRDefault="001A7B34" w:rsidP="001A7B34">
            <w:pPr>
              <w:spacing w:before="60" w:after="60"/>
              <w:rPr>
                <w:rFonts w:cs="Open Sans"/>
                <w:sz w:val="22"/>
                <w:szCs w:val="22"/>
              </w:rPr>
            </w:pPr>
            <w:r w:rsidRPr="006A4C4C">
              <w:rPr>
                <w:rFonts w:cs="Open Sans"/>
                <w:sz w:val="22"/>
                <w:szCs w:val="22"/>
              </w:rPr>
              <w:t>$</w:t>
            </w:r>
            <w:r w:rsidR="00A82CC7">
              <w:rPr>
                <w:rFonts w:cs="Open Sans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7F7708A" w14:textId="7CE2D5D0" w:rsidR="001A7B34" w:rsidRPr="006A4C4C" w:rsidRDefault="001A7B34" w:rsidP="001A7B34">
            <w:pPr>
              <w:spacing w:before="60" w:after="60"/>
              <w:rPr>
                <w:rFonts w:cs="Open Sans"/>
                <w:sz w:val="22"/>
                <w:szCs w:val="22"/>
              </w:rPr>
            </w:pPr>
            <w:r w:rsidRPr="006A4C4C">
              <w:rPr>
                <w:rFonts w:cs="Open Sans"/>
                <w:sz w:val="22"/>
                <w:szCs w:val="22"/>
              </w:rPr>
              <w:t>$</w:t>
            </w:r>
            <w:r w:rsidR="00A82CC7">
              <w:rPr>
                <w:rFonts w:cs="Open Sans"/>
                <w:sz w:val="22"/>
                <w:szCs w:val="22"/>
              </w:rPr>
              <w:t xml:space="preserve"> </w:t>
            </w:r>
          </w:p>
        </w:tc>
      </w:tr>
      <w:tr w:rsidR="001A7B34" w:rsidRPr="006A4C4C" w14:paraId="44BFF8D5" w14:textId="59E466EA" w:rsidTr="001A7B34">
        <w:trPr>
          <w:trHeight w:val="710"/>
        </w:trPr>
        <w:tc>
          <w:tcPr>
            <w:tcW w:w="5035" w:type="dxa"/>
            <w:vAlign w:val="center"/>
          </w:tcPr>
          <w:p w14:paraId="518EC559" w14:textId="77777777" w:rsidR="001A7B34" w:rsidRPr="006A4C4C" w:rsidRDefault="001A7B34" w:rsidP="001A7B34">
            <w:pPr>
              <w:spacing w:before="60" w:after="60"/>
              <w:rPr>
                <w:rFonts w:cs="Open Sans"/>
                <w:sz w:val="22"/>
                <w:szCs w:val="22"/>
              </w:rPr>
            </w:pPr>
            <w:r w:rsidRPr="006A4C4C">
              <w:rPr>
                <w:rFonts w:cs="Open Sans"/>
                <w:sz w:val="22"/>
                <w:szCs w:val="22"/>
              </w:rPr>
              <w:t>Capital expenditures (equipment purchases, building modifications, etc.)</w:t>
            </w:r>
          </w:p>
        </w:tc>
        <w:tc>
          <w:tcPr>
            <w:tcW w:w="1440" w:type="dxa"/>
            <w:vAlign w:val="center"/>
          </w:tcPr>
          <w:p w14:paraId="6D35BBC6" w14:textId="604FB39F" w:rsidR="001A7B34" w:rsidRPr="006A4C4C" w:rsidRDefault="001A7B34" w:rsidP="001A7B34">
            <w:pPr>
              <w:spacing w:before="60" w:after="60"/>
              <w:rPr>
                <w:rFonts w:cs="Open Sans"/>
                <w:sz w:val="22"/>
                <w:szCs w:val="22"/>
              </w:rPr>
            </w:pPr>
            <w:r w:rsidRPr="006A4C4C">
              <w:rPr>
                <w:rFonts w:cs="Open Sans"/>
                <w:sz w:val="22"/>
                <w:szCs w:val="22"/>
              </w:rPr>
              <w:t>$</w:t>
            </w:r>
            <w:r w:rsidR="00A82CC7">
              <w:rPr>
                <w:rFonts w:cs="Open Sans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CACEC71" w14:textId="247A24CF" w:rsidR="001A7B34" w:rsidRPr="006A4C4C" w:rsidRDefault="001A7B34" w:rsidP="001A7B34">
            <w:pPr>
              <w:spacing w:before="60" w:after="60"/>
              <w:rPr>
                <w:rFonts w:cs="Open Sans"/>
                <w:sz w:val="22"/>
                <w:szCs w:val="22"/>
              </w:rPr>
            </w:pPr>
            <w:r w:rsidRPr="006A4C4C">
              <w:rPr>
                <w:rFonts w:cs="Open Sans"/>
                <w:sz w:val="22"/>
                <w:szCs w:val="22"/>
              </w:rPr>
              <w:t>$</w:t>
            </w:r>
            <w:r w:rsidR="00A82CC7">
              <w:rPr>
                <w:rFonts w:cs="Open Sans"/>
                <w:sz w:val="22"/>
                <w:szCs w:val="22"/>
              </w:rPr>
              <w:t xml:space="preserve"> </w:t>
            </w:r>
          </w:p>
        </w:tc>
      </w:tr>
      <w:tr w:rsidR="001A7B34" w:rsidRPr="001A7B34" w14:paraId="7E77ECE7" w14:textId="677D3CC9" w:rsidTr="00AD6803">
        <w:trPr>
          <w:trHeight w:val="557"/>
        </w:trPr>
        <w:tc>
          <w:tcPr>
            <w:tcW w:w="5035" w:type="dxa"/>
            <w:vAlign w:val="center"/>
          </w:tcPr>
          <w:p w14:paraId="13B9E9E2" w14:textId="78396A7C" w:rsidR="001A7B34" w:rsidRPr="001A7B34" w:rsidRDefault="001A7B34" w:rsidP="001A7B34">
            <w:pPr>
              <w:spacing w:before="60" w:after="60"/>
              <w:rPr>
                <w:rFonts w:cs="Open Sans"/>
                <w:b/>
                <w:bCs/>
                <w:sz w:val="22"/>
                <w:szCs w:val="22"/>
              </w:rPr>
            </w:pPr>
            <w:r w:rsidRPr="001A7B34">
              <w:rPr>
                <w:rFonts w:cs="Open Sans"/>
                <w:b/>
                <w:bCs/>
                <w:sz w:val="22"/>
                <w:szCs w:val="22"/>
              </w:rPr>
              <w:t>TOTAL FUNDS REQUESTED</w:t>
            </w:r>
          </w:p>
        </w:tc>
        <w:tc>
          <w:tcPr>
            <w:tcW w:w="1440" w:type="dxa"/>
            <w:vAlign w:val="center"/>
          </w:tcPr>
          <w:p w14:paraId="5E4E4928" w14:textId="6CAACA07" w:rsidR="001A7B34" w:rsidRPr="001A7B34" w:rsidRDefault="001A7B34" w:rsidP="001A7B34">
            <w:pPr>
              <w:spacing w:before="60" w:after="60"/>
              <w:rPr>
                <w:rFonts w:cs="Open Sans"/>
                <w:b/>
                <w:bCs/>
                <w:sz w:val="22"/>
                <w:szCs w:val="22"/>
              </w:rPr>
            </w:pPr>
            <w:r w:rsidRPr="001A7B34">
              <w:rPr>
                <w:rFonts w:cs="Open Sans"/>
                <w:b/>
                <w:bCs/>
                <w:sz w:val="22"/>
                <w:szCs w:val="22"/>
              </w:rPr>
              <w:t>$</w:t>
            </w:r>
            <w:r w:rsidR="00A82CC7">
              <w:rPr>
                <w:rFonts w:cs="Open San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02B3FF7" w14:textId="6F157017" w:rsidR="001A7B34" w:rsidRPr="001A7B34" w:rsidRDefault="001A7B34" w:rsidP="001A7B34">
            <w:pPr>
              <w:spacing w:before="60" w:after="60"/>
              <w:rPr>
                <w:rFonts w:cs="Open Sans"/>
                <w:b/>
                <w:bCs/>
                <w:sz w:val="22"/>
                <w:szCs w:val="22"/>
              </w:rPr>
            </w:pPr>
            <w:r w:rsidRPr="001A7B34">
              <w:rPr>
                <w:rFonts w:cs="Open Sans"/>
                <w:b/>
                <w:bCs/>
                <w:sz w:val="22"/>
                <w:szCs w:val="22"/>
              </w:rPr>
              <w:t>$</w:t>
            </w:r>
            <w:r w:rsidR="00A82CC7">
              <w:rPr>
                <w:rFonts w:cs="Open Sans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E5D0E7B" w14:textId="77777777" w:rsidR="00D642A3" w:rsidRPr="006A4C4C" w:rsidRDefault="00D642A3" w:rsidP="00D642A3">
      <w:pPr>
        <w:rPr>
          <w:rFonts w:cs="Open Sans"/>
          <w:sz w:val="22"/>
          <w:szCs w:val="22"/>
        </w:rPr>
      </w:pPr>
    </w:p>
    <w:p w14:paraId="730155C1" w14:textId="77777777" w:rsidR="00D642A3" w:rsidRPr="006A4C4C" w:rsidRDefault="00D642A3" w:rsidP="00D642A3">
      <w:pPr>
        <w:rPr>
          <w:rFonts w:cs="Open Sans"/>
          <w:b/>
          <w:bCs/>
          <w:sz w:val="22"/>
          <w:szCs w:val="22"/>
        </w:rPr>
      </w:pPr>
      <w:r w:rsidRPr="006A4C4C">
        <w:rPr>
          <w:rFonts w:cs="Open Sans"/>
          <w:b/>
          <w:bCs/>
          <w:sz w:val="22"/>
          <w:szCs w:val="22"/>
        </w:rPr>
        <w:t>Budget parameters</w:t>
      </w:r>
    </w:p>
    <w:p w14:paraId="1543BB7C" w14:textId="77777777" w:rsidR="00D642A3" w:rsidRPr="006A4C4C" w:rsidRDefault="00D642A3" w:rsidP="00D642A3">
      <w:pPr>
        <w:rPr>
          <w:rFonts w:cs="Open Sans"/>
          <w:sz w:val="22"/>
          <w:szCs w:val="22"/>
        </w:rPr>
      </w:pPr>
    </w:p>
    <w:p w14:paraId="627C4CF3" w14:textId="39ABCB76" w:rsidR="00D642A3" w:rsidRPr="006A4C4C" w:rsidRDefault="00D642A3" w:rsidP="001A7B34">
      <w:pPr>
        <w:pStyle w:val="ListParagraph"/>
        <w:numPr>
          <w:ilvl w:val="0"/>
          <w:numId w:val="13"/>
        </w:numPr>
        <w:spacing w:after="120"/>
        <w:ind w:left="360"/>
        <w:rPr>
          <w:rFonts w:ascii="Open Sans" w:hAnsi="Open Sans" w:cs="Open Sans"/>
        </w:rPr>
      </w:pPr>
      <w:r w:rsidRPr="006A4C4C">
        <w:rPr>
          <w:rFonts w:ascii="Open Sans" w:hAnsi="Open Sans" w:cs="Open Sans"/>
        </w:rPr>
        <w:t>Is this funding request for one-time expenditures (e.g., program changes or development, training, capital investments, etc.)?</w:t>
      </w:r>
    </w:p>
    <w:p w14:paraId="55A0FC5D" w14:textId="77777777" w:rsidR="00D642A3" w:rsidRPr="006A4C4C" w:rsidRDefault="00D642A3" w:rsidP="00586588">
      <w:pPr>
        <w:spacing w:before="60" w:after="60"/>
        <w:ind w:left="360"/>
        <w:rPr>
          <w:rFonts w:cs="Open Sans"/>
          <w:sz w:val="22"/>
          <w:szCs w:val="22"/>
        </w:rPr>
      </w:pPr>
      <w:r w:rsidRPr="006A4C4C">
        <w:rPr>
          <w:rFonts w:cs="Open Sans"/>
          <w:sz w:val="22"/>
          <w:szCs w:val="22"/>
        </w:rPr>
        <w:t xml:space="preserve">Yes  </w:t>
      </w:r>
      <w:sdt>
        <w:sdtPr>
          <w:rPr>
            <w:rFonts w:cs="Open Sans"/>
            <w:sz w:val="22"/>
            <w:szCs w:val="22"/>
          </w:rPr>
          <w:id w:val="84175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4C4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A4C4C">
        <w:rPr>
          <w:rFonts w:cs="Open Sans"/>
          <w:sz w:val="22"/>
          <w:szCs w:val="22"/>
        </w:rPr>
        <w:t xml:space="preserve">     No  </w:t>
      </w:r>
      <w:sdt>
        <w:sdtPr>
          <w:rPr>
            <w:rFonts w:cs="Open Sans"/>
            <w:sz w:val="22"/>
            <w:szCs w:val="22"/>
          </w:rPr>
          <w:id w:val="-75906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4C4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1BFE5FD1" w14:textId="77777777" w:rsidR="00D642A3" w:rsidRPr="006A4C4C" w:rsidRDefault="00D642A3" w:rsidP="00D642A3">
      <w:pPr>
        <w:rPr>
          <w:rFonts w:cs="Open Sans"/>
          <w:sz w:val="22"/>
          <w:szCs w:val="22"/>
        </w:rPr>
      </w:pPr>
    </w:p>
    <w:p w14:paraId="2D8528A1" w14:textId="52338927" w:rsidR="00D642A3" w:rsidRPr="006A4C4C" w:rsidRDefault="00D642A3" w:rsidP="001A7B34">
      <w:pPr>
        <w:pStyle w:val="ListParagraph"/>
        <w:numPr>
          <w:ilvl w:val="0"/>
          <w:numId w:val="13"/>
        </w:numPr>
        <w:spacing w:after="120"/>
        <w:ind w:left="360"/>
        <w:rPr>
          <w:rFonts w:ascii="Open Sans" w:hAnsi="Open Sans" w:cs="Open Sans"/>
        </w:rPr>
      </w:pPr>
      <w:r w:rsidRPr="006A4C4C">
        <w:rPr>
          <w:rFonts w:ascii="Open Sans" w:hAnsi="Open Sans" w:cs="Open Sans"/>
        </w:rPr>
        <w:t xml:space="preserve">If </w:t>
      </w:r>
      <w:r w:rsidR="00DA6D49">
        <w:rPr>
          <w:rFonts w:ascii="Open Sans" w:hAnsi="Open Sans" w:cs="Open Sans"/>
        </w:rPr>
        <w:t xml:space="preserve">the </w:t>
      </w:r>
      <w:r w:rsidRPr="006A4C4C">
        <w:rPr>
          <w:rFonts w:ascii="Open Sans" w:hAnsi="Open Sans" w:cs="Open Sans"/>
        </w:rPr>
        <w:t xml:space="preserve">funding request is for </w:t>
      </w:r>
      <w:r w:rsidR="00DA6D49">
        <w:rPr>
          <w:rFonts w:ascii="Open Sans" w:hAnsi="Open Sans" w:cs="Open Sans"/>
        </w:rPr>
        <w:t xml:space="preserve">a </w:t>
      </w:r>
      <w:r w:rsidRPr="006A4C4C">
        <w:rPr>
          <w:rFonts w:ascii="Open Sans" w:hAnsi="Open Sans" w:cs="Open Sans"/>
        </w:rPr>
        <w:t>multi-year project that will extend beyond the biennium, provide a plan for obtaining financial self-sufficiency.</w:t>
      </w:r>
    </w:p>
    <w:sdt>
      <w:sdtPr>
        <w:rPr>
          <w:rFonts w:cs="Open Sans"/>
          <w:sz w:val="22"/>
          <w:szCs w:val="22"/>
        </w:rPr>
        <w:id w:val="-547532929"/>
        <w:placeholder>
          <w:docPart w:val="55BDFA9079C84701BDD51EF5BA4D7B31"/>
        </w:placeholder>
        <w:showingPlcHdr/>
      </w:sdtPr>
      <w:sdtEndPr/>
      <w:sdtContent>
        <w:p w14:paraId="7F0154EC" w14:textId="4D24A09C" w:rsidR="00586588" w:rsidRPr="00EF5539" w:rsidRDefault="00586588" w:rsidP="00586588">
          <w:pPr>
            <w:ind w:left="360"/>
            <w:rPr>
              <w:rFonts w:cs="Open Sans"/>
              <w:sz w:val="22"/>
              <w:szCs w:val="22"/>
            </w:rPr>
          </w:pPr>
          <w:r w:rsidRPr="00EF5539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p>
      </w:sdtContent>
    </w:sdt>
    <w:p w14:paraId="6874834D" w14:textId="77777777" w:rsidR="00D642A3" w:rsidRPr="006A4C4C" w:rsidRDefault="00D642A3" w:rsidP="00D642A3">
      <w:pPr>
        <w:rPr>
          <w:rFonts w:cs="Open Sans"/>
          <w:sz w:val="22"/>
          <w:szCs w:val="22"/>
        </w:rPr>
      </w:pPr>
    </w:p>
    <w:p w14:paraId="0AC521EA" w14:textId="4C9C4B8C" w:rsidR="001A7B34" w:rsidRDefault="001A7B34" w:rsidP="001A7B34">
      <w:pPr>
        <w:pStyle w:val="ListParagraph"/>
        <w:numPr>
          <w:ilvl w:val="0"/>
          <w:numId w:val="13"/>
        </w:numPr>
        <w:spacing w:after="120"/>
        <w:ind w:left="36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Does the funding </w:t>
      </w:r>
      <w:r w:rsidR="00AD6803">
        <w:rPr>
          <w:rFonts w:ascii="Open Sans" w:hAnsi="Open Sans" w:cs="Open Sans"/>
        </w:rPr>
        <w:t xml:space="preserve">amount </w:t>
      </w:r>
      <w:r>
        <w:rPr>
          <w:rFonts w:ascii="Open Sans" w:hAnsi="Open Sans" w:cs="Open Sans"/>
        </w:rPr>
        <w:t>requested cover the total cost of the project?</w:t>
      </w:r>
    </w:p>
    <w:p w14:paraId="4DB468E7" w14:textId="2F840216" w:rsidR="001A7B34" w:rsidRPr="001A7B34" w:rsidRDefault="001A7B34" w:rsidP="001A7B34">
      <w:pPr>
        <w:spacing w:before="60" w:after="60"/>
        <w:ind w:left="360"/>
        <w:rPr>
          <w:rFonts w:cs="Open Sans"/>
          <w:sz w:val="22"/>
          <w:szCs w:val="22"/>
        </w:rPr>
      </w:pPr>
      <w:r w:rsidRPr="001A7B34">
        <w:rPr>
          <w:rFonts w:cs="Open Sans"/>
          <w:sz w:val="22"/>
          <w:szCs w:val="22"/>
        </w:rPr>
        <w:t xml:space="preserve">Yes  </w:t>
      </w:r>
      <w:sdt>
        <w:sdtPr>
          <w:rPr>
            <w:rFonts w:cs="Open Sans"/>
            <w:sz w:val="22"/>
            <w:szCs w:val="22"/>
          </w:rPr>
          <w:id w:val="-71118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7B3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1A7B34">
        <w:rPr>
          <w:rFonts w:cs="Open Sans"/>
          <w:sz w:val="22"/>
          <w:szCs w:val="22"/>
        </w:rPr>
        <w:t xml:space="preserve">     No  </w:t>
      </w:r>
      <w:sdt>
        <w:sdtPr>
          <w:rPr>
            <w:rFonts w:cs="Open Sans"/>
            <w:sz w:val="22"/>
            <w:szCs w:val="22"/>
          </w:rPr>
          <w:id w:val="35855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539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</w:p>
    <w:p w14:paraId="0CB48723" w14:textId="77777777" w:rsidR="001A7B34" w:rsidRDefault="001A7B34" w:rsidP="001A7B34">
      <w:pPr>
        <w:pStyle w:val="ListParagraph"/>
        <w:spacing w:after="60"/>
        <w:ind w:left="360"/>
        <w:rPr>
          <w:rFonts w:ascii="Open Sans" w:hAnsi="Open Sans" w:cs="Open Sans"/>
        </w:rPr>
      </w:pPr>
    </w:p>
    <w:p w14:paraId="6C6179E0" w14:textId="02DA11BA" w:rsidR="00D642A3" w:rsidRPr="006A4C4C" w:rsidRDefault="001A7B34" w:rsidP="001A7B34">
      <w:pPr>
        <w:pStyle w:val="ListParagraph"/>
        <w:spacing w:after="120"/>
        <w:ind w:left="360"/>
        <w:rPr>
          <w:rFonts w:ascii="Open Sans" w:hAnsi="Open Sans" w:cs="Open Sans"/>
        </w:rPr>
      </w:pPr>
      <w:r>
        <w:rPr>
          <w:rFonts w:ascii="Open Sans" w:hAnsi="Open Sans" w:cs="Open Sans"/>
        </w:rPr>
        <w:t>If you answer “no,” please provide details of additional expenses</w:t>
      </w:r>
      <w:r w:rsidR="00AD6803">
        <w:rPr>
          <w:rFonts w:ascii="Open Sans" w:hAnsi="Open Sans" w:cs="Open Sans"/>
        </w:rPr>
        <w:t xml:space="preserve"> and funding sources (i.e.,</w:t>
      </w:r>
      <w:r w:rsidR="00D642A3" w:rsidRPr="006A4C4C">
        <w:rPr>
          <w:rFonts w:ascii="Open Sans" w:hAnsi="Open Sans" w:cs="Open Sans"/>
        </w:rPr>
        <w:t xml:space="preserve"> unit or other funds that will be available or sought to support the project</w:t>
      </w:r>
      <w:r w:rsidR="00AD6803">
        <w:rPr>
          <w:rFonts w:ascii="Open Sans" w:hAnsi="Open Sans" w:cs="Open Sans"/>
        </w:rPr>
        <w:t>, such as</w:t>
      </w:r>
      <w:r w:rsidR="00D642A3" w:rsidRPr="006A4C4C">
        <w:rPr>
          <w:rFonts w:ascii="Open Sans" w:hAnsi="Open Sans" w:cs="Open Sans"/>
        </w:rPr>
        <w:t xml:space="preserve"> carryover funds, gifts, grants</w:t>
      </w:r>
      <w:r w:rsidR="00D77DB8">
        <w:rPr>
          <w:rFonts w:ascii="Open Sans" w:hAnsi="Open Sans" w:cs="Open Sans"/>
        </w:rPr>
        <w:t>,</w:t>
      </w:r>
      <w:r w:rsidR="00D642A3" w:rsidRPr="006A4C4C">
        <w:rPr>
          <w:rFonts w:ascii="Open Sans" w:hAnsi="Open Sans" w:cs="Open Sans"/>
        </w:rPr>
        <w:t xml:space="preserve"> external funds)</w:t>
      </w:r>
      <w:r w:rsidR="00694E2C" w:rsidRPr="006A4C4C">
        <w:rPr>
          <w:rFonts w:ascii="Open Sans" w:hAnsi="Open Sans" w:cs="Open Sans"/>
        </w:rPr>
        <w:t>.</w:t>
      </w:r>
    </w:p>
    <w:sdt>
      <w:sdtPr>
        <w:rPr>
          <w:rFonts w:cs="Open Sans"/>
          <w:sz w:val="22"/>
          <w:szCs w:val="22"/>
        </w:rPr>
        <w:id w:val="-968972277"/>
        <w:placeholder>
          <w:docPart w:val="C3D1997449324E3B9AF9E9187E4F808E"/>
        </w:placeholder>
        <w:showingPlcHdr/>
      </w:sdtPr>
      <w:sdtEndPr/>
      <w:sdtContent>
        <w:p w14:paraId="6D805AFF" w14:textId="21433DFD" w:rsidR="00D642A3" w:rsidRPr="00EF5539" w:rsidRDefault="00586588" w:rsidP="006A4C4C">
          <w:pPr>
            <w:ind w:left="360"/>
            <w:rPr>
              <w:rFonts w:ascii="Uni Sans Book" w:hAnsi="Uni Sans Book"/>
              <w:sz w:val="24"/>
            </w:rPr>
          </w:pPr>
          <w:r w:rsidRPr="00EF5539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p>
      </w:sdtContent>
    </w:sdt>
    <w:sectPr w:rsidR="00D642A3" w:rsidRPr="00EF5539" w:rsidSect="000466E6">
      <w:footerReference w:type="default" r:id="rId16"/>
      <w:pgSz w:w="12240" w:h="15840"/>
      <w:pgMar w:top="1080" w:right="1080" w:bottom="1080" w:left="1080" w:header="36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3026D" w14:textId="77777777" w:rsidR="009E4913" w:rsidRDefault="009E4913" w:rsidP="008D5661">
      <w:r>
        <w:separator/>
      </w:r>
    </w:p>
  </w:endnote>
  <w:endnote w:type="continuationSeparator" w:id="0">
    <w:p w14:paraId="5E11F495" w14:textId="77777777" w:rsidR="009E4913" w:rsidRDefault="009E4913" w:rsidP="008D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Normal Black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 Sans Book">
    <w:altName w:val="Calibri"/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Uni Sans Regular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Encode Sans Normal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040641"/>
      <w:docPartObj>
        <w:docPartGallery w:val="Page Numbers (Bottom of Page)"/>
        <w:docPartUnique/>
      </w:docPartObj>
    </w:sdtPr>
    <w:sdtEndPr>
      <w:rPr>
        <w:rFonts w:ascii="Uni Sans Book" w:hAnsi="Uni Sans Book"/>
        <w:noProof/>
        <w:sz w:val="20"/>
        <w:szCs w:val="20"/>
      </w:rPr>
    </w:sdtEndPr>
    <w:sdtContent>
      <w:p w14:paraId="78912C81" w14:textId="0FD71741" w:rsidR="007D47AD" w:rsidRPr="000466E6" w:rsidRDefault="007D47AD">
        <w:pPr>
          <w:pStyle w:val="Footer"/>
          <w:jc w:val="right"/>
          <w:rPr>
            <w:rFonts w:ascii="Uni Sans Book" w:hAnsi="Uni Sans Book"/>
            <w:sz w:val="20"/>
            <w:szCs w:val="20"/>
          </w:rPr>
        </w:pPr>
        <w:r w:rsidRPr="000466E6">
          <w:rPr>
            <w:rFonts w:ascii="Uni Sans Book" w:hAnsi="Uni Sans Book"/>
            <w:sz w:val="20"/>
            <w:szCs w:val="20"/>
          </w:rPr>
          <w:fldChar w:fldCharType="begin"/>
        </w:r>
        <w:r w:rsidRPr="000466E6">
          <w:rPr>
            <w:rFonts w:ascii="Uni Sans Book" w:hAnsi="Uni Sans Book"/>
            <w:sz w:val="20"/>
            <w:szCs w:val="20"/>
          </w:rPr>
          <w:instrText xml:space="preserve"> PAGE   \* MERGEFORMAT </w:instrText>
        </w:r>
        <w:r w:rsidRPr="000466E6">
          <w:rPr>
            <w:rFonts w:ascii="Uni Sans Book" w:hAnsi="Uni Sans Book"/>
            <w:sz w:val="20"/>
            <w:szCs w:val="20"/>
          </w:rPr>
          <w:fldChar w:fldCharType="separate"/>
        </w:r>
        <w:r w:rsidRPr="000466E6">
          <w:rPr>
            <w:rFonts w:ascii="Uni Sans Book" w:hAnsi="Uni Sans Book"/>
            <w:noProof/>
            <w:sz w:val="20"/>
            <w:szCs w:val="20"/>
          </w:rPr>
          <w:t>2</w:t>
        </w:r>
        <w:r w:rsidRPr="000466E6">
          <w:rPr>
            <w:rFonts w:ascii="Uni Sans Book" w:hAnsi="Uni Sans Book"/>
            <w:noProof/>
            <w:sz w:val="20"/>
            <w:szCs w:val="20"/>
          </w:rPr>
          <w:fldChar w:fldCharType="end"/>
        </w:r>
      </w:p>
    </w:sdtContent>
  </w:sdt>
  <w:p w14:paraId="503E5D40" w14:textId="77777777" w:rsidR="007D47AD" w:rsidRDefault="007D4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C2E70" w14:textId="77777777" w:rsidR="009E4913" w:rsidRDefault="009E4913" w:rsidP="008D5661">
      <w:r>
        <w:separator/>
      </w:r>
    </w:p>
  </w:footnote>
  <w:footnote w:type="continuationSeparator" w:id="0">
    <w:p w14:paraId="2B970ADE" w14:textId="77777777" w:rsidR="009E4913" w:rsidRDefault="009E4913" w:rsidP="008D5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12A8D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3780B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AE4D0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52C1A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3B6D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982F8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296EA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BD469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A8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5FEE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648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790C3D"/>
    <w:multiLevelType w:val="hybridMultilevel"/>
    <w:tmpl w:val="1250E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07A0A"/>
    <w:multiLevelType w:val="hybridMultilevel"/>
    <w:tmpl w:val="4E04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283818">
    <w:abstractNumId w:val="0"/>
  </w:num>
  <w:num w:numId="2" w16cid:durableId="1062291617">
    <w:abstractNumId w:val="1"/>
  </w:num>
  <w:num w:numId="3" w16cid:durableId="872115367">
    <w:abstractNumId w:val="2"/>
  </w:num>
  <w:num w:numId="4" w16cid:durableId="1339893990">
    <w:abstractNumId w:val="3"/>
  </w:num>
  <w:num w:numId="5" w16cid:durableId="577133112">
    <w:abstractNumId w:val="4"/>
  </w:num>
  <w:num w:numId="6" w16cid:durableId="1093749129">
    <w:abstractNumId w:val="9"/>
  </w:num>
  <w:num w:numId="7" w16cid:durableId="1165435788">
    <w:abstractNumId w:val="5"/>
  </w:num>
  <w:num w:numId="8" w16cid:durableId="164125930">
    <w:abstractNumId w:val="6"/>
  </w:num>
  <w:num w:numId="9" w16cid:durableId="1626739580">
    <w:abstractNumId w:val="7"/>
  </w:num>
  <w:num w:numId="10" w16cid:durableId="1444303636">
    <w:abstractNumId w:val="8"/>
  </w:num>
  <w:num w:numId="11" w16cid:durableId="1214806785">
    <w:abstractNumId w:val="10"/>
  </w:num>
  <w:num w:numId="12" w16cid:durableId="1400518427">
    <w:abstractNumId w:val="12"/>
  </w:num>
  <w:num w:numId="13" w16cid:durableId="7994996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B4"/>
    <w:rsid w:val="00007605"/>
    <w:rsid w:val="000155FE"/>
    <w:rsid w:val="00025477"/>
    <w:rsid w:val="000264B0"/>
    <w:rsid w:val="00030B05"/>
    <w:rsid w:val="00044FB2"/>
    <w:rsid w:val="000458A0"/>
    <w:rsid w:val="000466E6"/>
    <w:rsid w:val="00057DC4"/>
    <w:rsid w:val="00062E7E"/>
    <w:rsid w:val="00087F2E"/>
    <w:rsid w:val="00096219"/>
    <w:rsid w:val="000A27DB"/>
    <w:rsid w:val="000B0E5E"/>
    <w:rsid w:val="000C6FBC"/>
    <w:rsid w:val="000D130A"/>
    <w:rsid w:val="0010231A"/>
    <w:rsid w:val="001063E6"/>
    <w:rsid w:val="00111372"/>
    <w:rsid w:val="00123F2D"/>
    <w:rsid w:val="001849FB"/>
    <w:rsid w:val="00185989"/>
    <w:rsid w:val="001A01AE"/>
    <w:rsid w:val="001A48A5"/>
    <w:rsid w:val="001A7B34"/>
    <w:rsid w:val="001C369B"/>
    <w:rsid w:val="001C6D83"/>
    <w:rsid w:val="00224EAC"/>
    <w:rsid w:val="00253753"/>
    <w:rsid w:val="00254100"/>
    <w:rsid w:val="00276339"/>
    <w:rsid w:val="002A6344"/>
    <w:rsid w:val="002B687E"/>
    <w:rsid w:val="002E61C7"/>
    <w:rsid w:val="00312B36"/>
    <w:rsid w:val="00337F24"/>
    <w:rsid w:val="00384D6B"/>
    <w:rsid w:val="00384DA7"/>
    <w:rsid w:val="003B6448"/>
    <w:rsid w:val="003C1A3B"/>
    <w:rsid w:val="003C73FD"/>
    <w:rsid w:val="003C7922"/>
    <w:rsid w:val="003D6D44"/>
    <w:rsid w:val="003D72E0"/>
    <w:rsid w:val="00402B22"/>
    <w:rsid w:val="00406BC1"/>
    <w:rsid w:val="00436FD0"/>
    <w:rsid w:val="004464B2"/>
    <w:rsid w:val="004A13E2"/>
    <w:rsid w:val="004A4E79"/>
    <w:rsid w:val="004A6F1C"/>
    <w:rsid w:val="004F37DA"/>
    <w:rsid w:val="004F553C"/>
    <w:rsid w:val="00512545"/>
    <w:rsid w:val="00525AEF"/>
    <w:rsid w:val="00586588"/>
    <w:rsid w:val="005908F4"/>
    <w:rsid w:val="00592E6C"/>
    <w:rsid w:val="00593217"/>
    <w:rsid w:val="005B0432"/>
    <w:rsid w:val="005C1E8B"/>
    <w:rsid w:val="005C618E"/>
    <w:rsid w:val="005E0888"/>
    <w:rsid w:val="005E4C53"/>
    <w:rsid w:val="005E5D76"/>
    <w:rsid w:val="005F22F6"/>
    <w:rsid w:val="00613252"/>
    <w:rsid w:val="0062042B"/>
    <w:rsid w:val="00620765"/>
    <w:rsid w:val="00632DC7"/>
    <w:rsid w:val="00645CCF"/>
    <w:rsid w:val="00680FF4"/>
    <w:rsid w:val="00691ED3"/>
    <w:rsid w:val="00694E2C"/>
    <w:rsid w:val="006A4C4C"/>
    <w:rsid w:val="006B35B0"/>
    <w:rsid w:val="006B3E79"/>
    <w:rsid w:val="00737FEC"/>
    <w:rsid w:val="00741EC4"/>
    <w:rsid w:val="0076385E"/>
    <w:rsid w:val="007A107D"/>
    <w:rsid w:val="007C3161"/>
    <w:rsid w:val="007C372A"/>
    <w:rsid w:val="007C4046"/>
    <w:rsid w:val="007C51D6"/>
    <w:rsid w:val="007D47AD"/>
    <w:rsid w:val="007E4164"/>
    <w:rsid w:val="007F2FDF"/>
    <w:rsid w:val="007F716F"/>
    <w:rsid w:val="0082470C"/>
    <w:rsid w:val="00844070"/>
    <w:rsid w:val="008468E2"/>
    <w:rsid w:val="00865645"/>
    <w:rsid w:val="00874897"/>
    <w:rsid w:val="008914C5"/>
    <w:rsid w:val="008A4EBC"/>
    <w:rsid w:val="008C19A8"/>
    <w:rsid w:val="008D5661"/>
    <w:rsid w:val="008F0C60"/>
    <w:rsid w:val="008F3523"/>
    <w:rsid w:val="00936643"/>
    <w:rsid w:val="00942505"/>
    <w:rsid w:val="00955F25"/>
    <w:rsid w:val="00966277"/>
    <w:rsid w:val="009978E8"/>
    <w:rsid w:val="009A3D6C"/>
    <w:rsid w:val="009E0129"/>
    <w:rsid w:val="009E0754"/>
    <w:rsid w:val="009E4913"/>
    <w:rsid w:val="00A23A77"/>
    <w:rsid w:val="00A50F30"/>
    <w:rsid w:val="00A55052"/>
    <w:rsid w:val="00A5612C"/>
    <w:rsid w:val="00A81B8B"/>
    <w:rsid w:val="00A826E0"/>
    <w:rsid w:val="00A82CC7"/>
    <w:rsid w:val="00AB14D2"/>
    <w:rsid w:val="00AB5C81"/>
    <w:rsid w:val="00AD6803"/>
    <w:rsid w:val="00B431AF"/>
    <w:rsid w:val="00B66E58"/>
    <w:rsid w:val="00B712C7"/>
    <w:rsid w:val="00BD4B46"/>
    <w:rsid w:val="00BE5BC7"/>
    <w:rsid w:val="00BE7A99"/>
    <w:rsid w:val="00BF3A86"/>
    <w:rsid w:val="00C1153C"/>
    <w:rsid w:val="00C1729B"/>
    <w:rsid w:val="00C20C3E"/>
    <w:rsid w:val="00C242CF"/>
    <w:rsid w:val="00C36E86"/>
    <w:rsid w:val="00C63FA0"/>
    <w:rsid w:val="00C70043"/>
    <w:rsid w:val="00C75ED2"/>
    <w:rsid w:val="00C92CDA"/>
    <w:rsid w:val="00CA1911"/>
    <w:rsid w:val="00CA3580"/>
    <w:rsid w:val="00CC2151"/>
    <w:rsid w:val="00CE70DD"/>
    <w:rsid w:val="00CF3490"/>
    <w:rsid w:val="00D0573B"/>
    <w:rsid w:val="00D139EB"/>
    <w:rsid w:val="00D14311"/>
    <w:rsid w:val="00D17262"/>
    <w:rsid w:val="00D53662"/>
    <w:rsid w:val="00D5471A"/>
    <w:rsid w:val="00D642A3"/>
    <w:rsid w:val="00D77DB8"/>
    <w:rsid w:val="00D87E21"/>
    <w:rsid w:val="00DA08E6"/>
    <w:rsid w:val="00DA0E6D"/>
    <w:rsid w:val="00DA6D49"/>
    <w:rsid w:val="00DB624A"/>
    <w:rsid w:val="00DC61DF"/>
    <w:rsid w:val="00E37DFA"/>
    <w:rsid w:val="00E461D7"/>
    <w:rsid w:val="00E7749B"/>
    <w:rsid w:val="00EC58AB"/>
    <w:rsid w:val="00ED144D"/>
    <w:rsid w:val="00ED6ADC"/>
    <w:rsid w:val="00EF13BA"/>
    <w:rsid w:val="00EF1467"/>
    <w:rsid w:val="00EF3293"/>
    <w:rsid w:val="00EF5539"/>
    <w:rsid w:val="00F036FB"/>
    <w:rsid w:val="00F31B71"/>
    <w:rsid w:val="00F424ED"/>
    <w:rsid w:val="00F47FB4"/>
    <w:rsid w:val="00F57BE5"/>
    <w:rsid w:val="00F62F29"/>
    <w:rsid w:val="00F805CD"/>
    <w:rsid w:val="00F8683E"/>
    <w:rsid w:val="00FA3E47"/>
    <w:rsid w:val="00FE3E64"/>
    <w:rsid w:val="00FF224A"/>
    <w:rsid w:val="00FF622F"/>
    <w:rsid w:val="39D4D2FB"/>
    <w:rsid w:val="604521A6"/>
    <w:rsid w:val="7289F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66C3EBDC"/>
  <w15:docId w15:val="{46DA2E2F-01E9-431D-B5F8-F7CA234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2470C"/>
    <w:rPr>
      <w:rFonts w:ascii="Open Sans" w:hAnsi="Open Sans"/>
      <w:sz w:val="18"/>
    </w:rPr>
  </w:style>
  <w:style w:type="paragraph" w:styleId="Heading1">
    <w:name w:val="heading 1"/>
    <w:basedOn w:val="Item"/>
    <w:next w:val="Normal"/>
    <w:link w:val="Heading1Char"/>
    <w:autoRedefine/>
    <w:uiPriority w:val="9"/>
    <w:rsid w:val="00254100"/>
    <w:pPr>
      <w:ind w:right="-630"/>
    </w:pPr>
  </w:style>
  <w:style w:type="paragraph" w:styleId="Heading2">
    <w:name w:val="heading 2"/>
    <w:aliases w:val="Section Header"/>
    <w:basedOn w:val="Normal"/>
    <w:next w:val="Normal"/>
    <w:link w:val="Heading2Char"/>
    <w:uiPriority w:val="9"/>
    <w:unhideWhenUsed/>
    <w:rsid w:val="0082470C"/>
    <w:pPr>
      <w:shd w:val="clear" w:color="auto" w:fill="767171" w:themeFill="background2" w:themeFillShade="80"/>
      <w:tabs>
        <w:tab w:val="right" w:pos="8640"/>
      </w:tabs>
      <w:spacing w:after="120"/>
      <w:outlineLvl w:val="1"/>
    </w:pPr>
    <w:rPr>
      <w:rFonts w:cs="Open Sans"/>
      <w:b/>
      <w:color w:val="FFFFFF" w:themeColor="background1"/>
      <w:sz w:val="20"/>
      <w:szCs w:val="22"/>
    </w:rPr>
  </w:style>
  <w:style w:type="paragraph" w:styleId="Heading3">
    <w:name w:val="heading 3"/>
    <w:aliases w:val="Box Header"/>
    <w:basedOn w:val="Normal"/>
    <w:next w:val="Normal"/>
    <w:link w:val="Heading3Char"/>
    <w:uiPriority w:val="9"/>
    <w:unhideWhenUsed/>
    <w:rsid w:val="0082470C"/>
    <w:pPr>
      <w:tabs>
        <w:tab w:val="left" w:pos="4518"/>
        <w:tab w:val="left" w:pos="9558"/>
      </w:tabs>
      <w:spacing w:after="120"/>
      <w:outlineLvl w:val="2"/>
    </w:pPr>
    <w:rPr>
      <w:rFonts w:cs="Open Sans"/>
      <w:b/>
      <w:snapToGrid w:val="0"/>
      <w:sz w:val="2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468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Head">
    <w:name w:val="Box Head"/>
    <w:autoRedefine/>
    <w:rsid w:val="00966277"/>
    <w:pPr>
      <w:spacing w:after="90"/>
    </w:pPr>
    <w:rPr>
      <w:rFonts w:ascii="Encode Sans Normal Black" w:hAnsi="Encode Sans Normal Black" w:cs="Times New Roman"/>
      <w:b/>
      <w:bCs/>
      <w:color w:val="ED7D31" w:themeColor="accent2"/>
      <w:sz w:val="15"/>
      <w:szCs w:val="15"/>
    </w:rPr>
  </w:style>
  <w:style w:type="paragraph" w:customStyle="1" w:styleId="PurpleBody">
    <w:name w:val="Purple Body"/>
    <w:basedOn w:val="Normal"/>
    <w:autoRedefine/>
    <w:rsid w:val="00592E6C"/>
    <w:rPr>
      <w:color w:val="33006F"/>
    </w:rPr>
  </w:style>
  <w:style w:type="paragraph" w:styleId="Header">
    <w:name w:val="header"/>
    <w:basedOn w:val="Normal"/>
    <w:link w:val="HeaderChar"/>
    <w:uiPriority w:val="99"/>
    <w:unhideWhenUsed/>
    <w:rsid w:val="00966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277"/>
    <w:rPr>
      <w:rFonts w:ascii="Open Sans" w:hAnsi="Open Sans"/>
      <w:sz w:val="18"/>
    </w:rPr>
  </w:style>
  <w:style w:type="paragraph" w:customStyle="1" w:styleId="DepartmentName">
    <w:name w:val="Department Name"/>
    <w:autoRedefine/>
    <w:qFormat/>
    <w:rsid w:val="00942505"/>
    <w:rPr>
      <w:rFonts w:ascii="Uni Sans Book" w:hAnsi="Uni Sans Book"/>
      <w:color w:val="32006E"/>
    </w:rPr>
  </w:style>
  <w:style w:type="paragraph" w:styleId="Footer">
    <w:name w:val="footer"/>
    <w:basedOn w:val="Normal"/>
    <w:link w:val="FooterChar"/>
    <w:uiPriority w:val="99"/>
    <w:unhideWhenUsed/>
    <w:rsid w:val="00966277"/>
    <w:pPr>
      <w:tabs>
        <w:tab w:val="center" w:pos="4680"/>
        <w:tab w:val="right" w:pos="9360"/>
      </w:tabs>
    </w:pPr>
  </w:style>
  <w:style w:type="paragraph" w:customStyle="1" w:styleId="Item">
    <w:name w:val="Item"/>
    <w:autoRedefine/>
    <w:qFormat/>
    <w:rsid w:val="00CF3490"/>
    <w:pPr>
      <w:outlineLvl w:val="0"/>
    </w:pPr>
    <w:rPr>
      <w:rFonts w:ascii="Encode Sans Normal Black" w:hAnsi="Encode Sans Normal Black" w:cs="Times New Roman"/>
      <w:b/>
      <w:bCs/>
      <w:color w:val="43178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54100"/>
    <w:rPr>
      <w:rFonts w:ascii="Encode Sans Normal Black" w:hAnsi="Encode Sans Normal Black" w:cs="Times New Roman"/>
      <w:b/>
      <w:bCs/>
      <w:color w:val="431782"/>
      <w:sz w:val="40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66277"/>
    <w:rPr>
      <w:rFonts w:ascii="Open Sans" w:hAnsi="Open Sans"/>
      <w:sz w:val="18"/>
    </w:rPr>
  </w:style>
  <w:style w:type="character" w:customStyle="1" w:styleId="Heading2Char">
    <w:name w:val="Heading 2 Char"/>
    <w:aliases w:val="Section Header Char"/>
    <w:basedOn w:val="DefaultParagraphFont"/>
    <w:link w:val="Heading2"/>
    <w:uiPriority w:val="9"/>
    <w:rsid w:val="0082470C"/>
    <w:rPr>
      <w:rFonts w:ascii="Open Sans" w:hAnsi="Open Sans" w:cs="Open Sans"/>
      <w:b/>
      <w:color w:val="FFFFFF" w:themeColor="background1"/>
      <w:sz w:val="20"/>
      <w:szCs w:val="22"/>
      <w:shd w:val="clear" w:color="auto" w:fill="767171" w:themeFill="background2" w:themeFillShade="80"/>
    </w:rPr>
  </w:style>
  <w:style w:type="paragraph" w:customStyle="1" w:styleId="PageTitle">
    <w:name w:val="Page Title"/>
    <w:autoRedefine/>
    <w:qFormat/>
    <w:rsid w:val="008468E2"/>
    <w:rPr>
      <w:rFonts w:ascii="Encode Sans Normal Black" w:hAnsi="Encode Sans Normal Black"/>
      <w:bCs/>
      <w:color w:val="E7E6E6" w:themeColor="background2"/>
      <w:sz w:val="70"/>
      <w:szCs w:val="70"/>
    </w:rPr>
  </w:style>
  <w:style w:type="paragraph" w:customStyle="1" w:styleId="p1">
    <w:name w:val="p1"/>
    <w:basedOn w:val="Normal"/>
    <w:rsid w:val="00A81B8B"/>
    <w:pPr>
      <w:spacing w:after="135" w:line="195" w:lineRule="atLeast"/>
    </w:pPr>
    <w:rPr>
      <w:rFonts w:cs="Times New Roman"/>
      <w:sz w:val="14"/>
      <w:szCs w:val="14"/>
    </w:rPr>
  </w:style>
  <w:style w:type="paragraph" w:customStyle="1" w:styleId="PridePointNumber">
    <w:name w:val="Pride Point Number"/>
    <w:autoRedefine/>
    <w:rsid w:val="00A81B8B"/>
    <w:pPr>
      <w:spacing w:line="390" w:lineRule="atLeast"/>
      <w:jc w:val="center"/>
    </w:pPr>
    <w:rPr>
      <w:rFonts w:ascii="Encode Sans Normal Black" w:hAnsi="Encode Sans Normal Black" w:cs="Times New Roman"/>
      <w:bCs/>
      <w:color w:val="ED7D31" w:themeColor="accent2"/>
      <w:sz w:val="40"/>
      <w:szCs w:val="40"/>
    </w:rPr>
  </w:style>
  <w:style w:type="character" w:customStyle="1" w:styleId="Heading3Char">
    <w:name w:val="Heading 3 Char"/>
    <w:aliases w:val="Box Header Char"/>
    <w:basedOn w:val="DefaultParagraphFont"/>
    <w:link w:val="Heading3"/>
    <w:uiPriority w:val="9"/>
    <w:rsid w:val="0082470C"/>
    <w:rPr>
      <w:rFonts w:ascii="Open Sans" w:hAnsi="Open Sans" w:cs="Open Sans"/>
      <w:b/>
      <w:snapToGrid w:val="0"/>
      <w:sz w:val="20"/>
      <w:szCs w:val="22"/>
    </w:rPr>
  </w:style>
  <w:style w:type="paragraph" w:customStyle="1" w:styleId="BoxBody">
    <w:name w:val="Box Body"/>
    <w:basedOn w:val="Normal"/>
    <w:autoRedefine/>
    <w:rsid w:val="00645CCF"/>
    <w:pPr>
      <w:spacing w:after="90" w:line="180" w:lineRule="atLeast"/>
    </w:pPr>
    <w:rPr>
      <w:rFonts w:cs="Times New Roman"/>
      <w:color w:val="FFFFFF"/>
      <w:sz w:val="16"/>
      <w:szCs w:val="16"/>
    </w:rPr>
  </w:style>
  <w:style w:type="character" w:customStyle="1" w:styleId="boldwhite">
    <w:name w:val="bold white"/>
    <w:basedOn w:val="DefaultParagraphFont"/>
    <w:uiPriority w:val="1"/>
    <w:rsid w:val="00645CCF"/>
    <w:rPr>
      <w:rFonts w:cs="Times New Roman"/>
      <w:b/>
      <w:bCs/>
      <w:color w:val="FFFFFF"/>
      <w:sz w:val="16"/>
      <w:szCs w:val="16"/>
    </w:rPr>
  </w:style>
  <w:style w:type="character" w:customStyle="1" w:styleId="boldgold">
    <w:name w:val="bold gold"/>
    <w:basedOn w:val="DefaultParagraphFont"/>
    <w:uiPriority w:val="1"/>
    <w:rsid w:val="00645CCF"/>
    <w:rPr>
      <w:rFonts w:cs="Times New Roman"/>
      <w:b/>
      <w:bCs/>
      <w:color w:val="EDDBB1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468E2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customStyle="1" w:styleId="SubheadIntro">
    <w:name w:val="Subhead/Intro"/>
    <w:autoRedefine/>
    <w:qFormat/>
    <w:rsid w:val="006A4C4C"/>
    <w:rPr>
      <w:rFonts w:ascii="Open Sans" w:hAnsi="Open Sans" w:cs="Open Sans"/>
      <w:b/>
      <w:bCs/>
      <w:noProof/>
      <w:color w:val="33006F"/>
      <w:sz w:val="28"/>
      <w:szCs w:val="28"/>
    </w:rPr>
  </w:style>
  <w:style w:type="paragraph" w:customStyle="1" w:styleId="p2">
    <w:name w:val="p2"/>
    <w:basedOn w:val="Normal"/>
    <w:rsid w:val="00A81B8B"/>
    <w:pPr>
      <w:spacing w:before="135" w:line="195" w:lineRule="atLeast"/>
      <w:jc w:val="center"/>
    </w:pPr>
    <w:rPr>
      <w:rFonts w:ascii="Uni Sans Regular" w:hAnsi="Uni Sans Regular" w:cs="Times New Roman"/>
      <w:color w:val="FFFFFF"/>
      <w:sz w:val="14"/>
      <w:szCs w:val="14"/>
    </w:rPr>
  </w:style>
  <w:style w:type="character" w:customStyle="1" w:styleId="apple-converted-space">
    <w:name w:val="apple-converted-space"/>
    <w:basedOn w:val="DefaultParagraphFont"/>
    <w:rsid w:val="00A81B8B"/>
  </w:style>
  <w:style w:type="paragraph" w:customStyle="1" w:styleId="PridePointBody">
    <w:name w:val="Pride Point Body"/>
    <w:autoRedefine/>
    <w:rsid w:val="00A81B8B"/>
    <w:pPr>
      <w:spacing w:before="135" w:line="195" w:lineRule="atLeast"/>
      <w:jc w:val="center"/>
    </w:pPr>
    <w:rPr>
      <w:rFonts w:ascii="Uni Sans Regular" w:hAnsi="Uni Sans Regular" w:cs="Times New Roman"/>
      <w:color w:val="FFFFFF"/>
      <w:sz w:val="18"/>
      <w:szCs w:val="18"/>
    </w:rPr>
  </w:style>
  <w:style w:type="character" w:customStyle="1" w:styleId="s1">
    <w:name w:val="s1"/>
    <w:basedOn w:val="DefaultParagraphFont"/>
    <w:rsid w:val="00EF13BA"/>
  </w:style>
  <w:style w:type="paragraph" w:customStyle="1" w:styleId="p3">
    <w:name w:val="p3"/>
    <w:basedOn w:val="Normal"/>
    <w:rsid w:val="00436FD0"/>
    <w:rPr>
      <w:rFonts w:cs="Times New Roman"/>
      <w:szCs w:val="18"/>
    </w:rPr>
  </w:style>
  <w:style w:type="character" w:customStyle="1" w:styleId="apple-tab-span">
    <w:name w:val="apple-tab-span"/>
    <w:basedOn w:val="DefaultParagraphFont"/>
    <w:rsid w:val="00436FD0"/>
  </w:style>
  <w:style w:type="paragraph" w:customStyle="1" w:styleId="TOC">
    <w:name w:val="TOC"/>
    <w:autoRedefine/>
    <w:qFormat/>
    <w:rsid w:val="00F57BE5"/>
    <w:rPr>
      <w:rFonts w:ascii="Open Sans" w:hAnsi="Open Sans" w:cs="Times New Roman"/>
      <w:b/>
      <w:bCs/>
      <w:color w:val="421681"/>
      <w:szCs w:val="18"/>
    </w:rPr>
  </w:style>
  <w:style w:type="character" w:customStyle="1" w:styleId="s2">
    <w:name w:val="s2"/>
    <w:basedOn w:val="DefaultParagraphFont"/>
    <w:rsid w:val="00FF224A"/>
    <w:rPr>
      <w:color w:val="EDDBB1"/>
    </w:rPr>
  </w:style>
  <w:style w:type="paragraph" w:customStyle="1" w:styleId="SectionTitle">
    <w:name w:val="Section Title"/>
    <w:rsid w:val="00FF224A"/>
    <w:pPr>
      <w:spacing w:after="135" w:line="195" w:lineRule="atLeast"/>
    </w:pPr>
    <w:rPr>
      <w:rFonts w:ascii="Encode Sans Normal" w:hAnsi="Encode Sans Normal" w:cs="Times New Roman"/>
      <w:b/>
      <w:bCs/>
      <w:color w:val="421681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F224A"/>
  </w:style>
  <w:style w:type="paragraph" w:customStyle="1" w:styleId="Section">
    <w:name w:val="Section"/>
    <w:qFormat/>
    <w:rsid w:val="00312B36"/>
    <w:pPr>
      <w:spacing w:after="135" w:line="195" w:lineRule="atLeast"/>
    </w:pPr>
    <w:rPr>
      <w:rFonts w:ascii="Encode Sans Normal" w:hAnsi="Encode Sans Normal" w:cs="Times New Roman"/>
      <w:b/>
      <w:bCs/>
      <w:color w:val="421681"/>
      <w:sz w:val="22"/>
      <w:szCs w:val="22"/>
    </w:rPr>
  </w:style>
  <w:style w:type="paragraph" w:styleId="ListParagraph">
    <w:name w:val="List Paragraph"/>
    <w:basedOn w:val="Normal"/>
    <w:uiPriority w:val="34"/>
    <w:qFormat/>
    <w:rsid w:val="00F47FB4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F47FB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47FB4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7FB4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FB4"/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F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7FB4"/>
    <w:rPr>
      <w:vertAlign w:val="superscript"/>
    </w:rPr>
  </w:style>
  <w:style w:type="table" w:styleId="TableGrid">
    <w:name w:val="Table Grid"/>
    <w:basedOn w:val="TableNormal"/>
    <w:uiPriority w:val="39"/>
    <w:rsid w:val="00F47FB4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FB4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7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47FB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42505"/>
    <w:rPr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311"/>
    <w:pPr>
      <w:spacing w:after="0"/>
    </w:pPr>
    <w:rPr>
      <w:rFonts w:ascii="Open Sans" w:hAnsi="Open San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311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wbchlr@uw.edu" TargetMode="External"/><Relationship Id="rId1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enina\Documents\Custom%20Office%20Templates\StyledWordDoc-Basic-A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BEE09BAA9E4140B7179F51A861E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3DA96-601A-438D-8AFA-BE44C7B51EF3}"/>
      </w:docPartPr>
      <w:docPartBody>
        <w:p w:rsidR="00856065" w:rsidRDefault="00856065" w:rsidP="00856065">
          <w:pPr>
            <w:pStyle w:val="C0BEE09BAA9E4140B7179F51A861E78A"/>
          </w:pPr>
          <w:r w:rsidRPr="00697E94">
            <w:rPr>
              <w:rStyle w:val="PlaceholderText"/>
              <w:rFonts w:ascii="Uni Sans Book" w:hAnsi="Uni Sans Book"/>
            </w:rPr>
            <w:t>Click or tap here to enter text.</w:t>
          </w:r>
        </w:p>
      </w:docPartBody>
    </w:docPart>
    <w:docPart>
      <w:docPartPr>
        <w:name w:val="DD3595F1EE224734B7B87BB6DE77B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4C972-F4FF-4964-BCB1-0C7C3AB9A329}"/>
      </w:docPartPr>
      <w:docPartBody>
        <w:p w:rsidR="00856065" w:rsidRDefault="00856065" w:rsidP="00856065">
          <w:pPr>
            <w:pStyle w:val="DD3595F1EE224734B7B87BB6DE77B506"/>
          </w:pPr>
          <w:r w:rsidRPr="00697E94">
            <w:rPr>
              <w:rStyle w:val="PlaceholderText"/>
              <w:rFonts w:ascii="Uni Sans Book" w:hAnsi="Uni Sans Book"/>
            </w:rPr>
            <w:t>Click or tap here to enter text.</w:t>
          </w:r>
        </w:p>
      </w:docPartBody>
    </w:docPart>
    <w:docPart>
      <w:docPartPr>
        <w:name w:val="AF55C7E9133B4FF6972DB71959578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42C6C-3734-4CA6-A9E9-63EB4AF123E8}"/>
      </w:docPartPr>
      <w:docPartBody>
        <w:p w:rsidR="00856065" w:rsidRDefault="00856065" w:rsidP="00856065">
          <w:pPr>
            <w:pStyle w:val="AF55C7E9133B4FF6972DB71959578512"/>
          </w:pPr>
          <w:r w:rsidRPr="00697E94">
            <w:rPr>
              <w:rStyle w:val="PlaceholderText"/>
              <w:rFonts w:ascii="Uni Sans Book" w:hAnsi="Uni Sans Book"/>
            </w:rPr>
            <w:t>Click or tap here to enter text.</w:t>
          </w:r>
        </w:p>
      </w:docPartBody>
    </w:docPart>
    <w:docPart>
      <w:docPartPr>
        <w:name w:val="C403F2822111442994E99E70DB885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59359-828A-46D0-A8F3-A91A7CEEEB0E}"/>
      </w:docPartPr>
      <w:docPartBody>
        <w:p w:rsidR="00856065" w:rsidRDefault="00856065" w:rsidP="00856065">
          <w:pPr>
            <w:pStyle w:val="C403F2822111442994E99E70DB885ADB"/>
          </w:pPr>
          <w:r w:rsidRPr="00697E94">
            <w:rPr>
              <w:rStyle w:val="PlaceholderText"/>
              <w:rFonts w:ascii="Uni Sans Book" w:hAnsi="Uni Sans Book"/>
            </w:rPr>
            <w:t>Click or tap here to enter text.</w:t>
          </w:r>
        </w:p>
      </w:docPartBody>
    </w:docPart>
    <w:docPart>
      <w:docPartPr>
        <w:name w:val="6C3B043DCDB744A4884E26E6A75C2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F38D0-E734-4CB6-957F-0AFCFA720536}"/>
      </w:docPartPr>
      <w:docPartBody>
        <w:p w:rsidR="00856065" w:rsidRDefault="00856065" w:rsidP="00856065">
          <w:pPr>
            <w:pStyle w:val="6C3B043DCDB744A4884E26E6A75C2C58"/>
          </w:pPr>
          <w:r w:rsidRPr="00697E94">
            <w:rPr>
              <w:rStyle w:val="PlaceholderText"/>
              <w:rFonts w:ascii="Uni Sans Book" w:hAnsi="Uni Sans Book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9DA1D-6B6D-4663-8273-21A7A3909AEF}"/>
      </w:docPartPr>
      <w:docPartBody>
        <w:p w:rsidR="00856065" w:rsidRDefault="00856065">
          <w:r w:rsidRPr="00751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D89A6BF18846008D3D6838E802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204C0-37FE-4EE2-80EA-A1B09F56EC4F}"/>
      </w:docPartPr>
      <w:docPartBody>
        <w:p w:rsidR="00856065" w:rsidRDefault="00856065" w:rsidP="00856065">
          <w:pPr>
            <w:pStyle w:val="0CD89A6BF18846008D3D6838E8023233"/>
          </w:pPr>
          <w:r w:rsidRPr="00751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D6D1F847B43EFBE903182481DF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7181-1717-428A-8FE9-212F333080D7}"/>
      </w:docPartPr>
      <w:docPartBody>
        <w:p w:rsidR="00856065" w:rsidRDefault="00856065" w:rsidP="00856065">
          <w:pPr>
            <w:pStyle w:val="C9BD6D1F847B43EFBE903182481DFA2E"/>
          </w:pPr>
          <w:r w:rsidRPr="00751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8590DBE5643C084CD090D737C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CBEFF-669F-4A80-A7F8-B1998D3CADA1}"/>
      </w:docPartPr>
      <w:docPartBody>
        <w:p w:rsidR="00856065" w:rsidRDefault="00856065" w:rsidP="00856065">
          <w:pPr>
            <w:pStyle w:val="2F48590DBE5643C084CD090D737CC67B"/>
          </w:pPr>
          <w:r w:rsidRPr="00751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03BD2AFC4481296CBD09A8EF6A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404FE-D2C8-4723-80F6-3B3CF0743F41}"/>
      </w:docPartPr>
      <w:docPartBody>
        <w:p w:rsidR="00856065" w:rsidRDefault="00856065" w:rsidP="00856065">
          <w:pPr>
            <w:pStyle w:val="4ED03BD2AFC4481296CBD09A8EF6AE4A"/>
          </w:pPr>
          <w:r w:rsidRPr="00751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949B235114317BB8EE930F60E2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92254-52CA-4DB8-9D98-157EC835D61F}"/>
      </w:docPartPr>
      <w:docPartBody>
        <w:p w:rsidR="00856065" w:rsidRDefault="00856065" w:rsidP="00856065">
          <w:pPr>
            <w:pStyle w:val="3D4949B235114317BB8EE930F60E2C1F"/>
          </w:pPr>
          <w:r w:rsidRPr="00751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E4429EF2443638497FB524C8E3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5746A-8C04-42D0-9140-BA7CB880914E}"/>
      </w:docPartPr>
      <w:docPartBody>
        <w:p w:rsidR="00856065" w:rsidRDefault="00856065" w:rsidP="00856065">
          <w:pPr>
            <w:pStyle w:val="7DDE4429EF2443638497FB524C8E3FF8"/>
          </w:pPr>
          <w:r w:rsidRPr="00751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DFA9079C84701BDD51EF5BA4D7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6E20-F976-41B5-BBD9-51747A15692E}"/>
      </w:docPartPr>
      <w:docPartBody>
        <w:p w:rsidR="00856065" w:rsidRDefault="00856065" w:rsidP="00856065">
          <w:pPr>
            <w:pStyle w:val="55BDFA9079C84701BDD51EF5BA4D7B31"/>
          </w:pPr>
          <w:r w:rsidRPr="00751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1997449324E3B9AF9E9187E4F8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6D3B4-4CA5-41E3-8B99-B7EE3EFAD9A3}"/>
      </w:docPartPr>
      <w:docPartBody>
        <w:p w:rsidR="00856065" w:rsidRDefault="00856065" w:rsidP="00856065">
          <w:pPr>
            <w:pStyle w:val="C3D1997449324E3B9AF9E9187E4F808E"/>
          </w:pPr>
          <w:r w:rsidRPr="00751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D088B2D064D8E91332C71BE14D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A86C-B82D-45F7-B7F2-B75880123AAD}"/>
      </w:docPartPr>
      <w:docPartBody>
        <w:p w:rsidR="002A5CCF" w:rsidRDefault="002A5CCF" w:rsidP="002A5CCF">
          <w:pPr>
            <w:pStyle w:val="EFDD088B2D064D8E91332C71BE14DA97"/>
          </w:pPr>
          <w:r w:rsidRPr="00751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596BCC22449C78628D754D21E4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4CC58-5A42-40B1-8703-E7BB32A15FB1}"/>
      </w:docPartPr>
      <w:docPartBody>
        <w:p w:rsidR="00616CD8" w:rsidRDefault="00616CD8" w:rsidP="00616CD8">
          <w:pPr>
            <w:pStyle w:val="297596BCC22449C78628D754D21E4561"/>
          </w:pPr>
          <w:r w:rsidRPr="00751D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Normal Black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 Sans Book">
    <w:altName w:val="Calibri"/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Uni Sans Regular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Encode Sans Normal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65"/>
    <w:rsid w:val="002A5CCF"/>
    <w:rsid w:val="003C7922"/>
    <w:rsid w:val="005908F4"/>
    <w:rsid w:val="00616CD8"/>
    <w:rsid w:val="00856065"/>
    <w:rsid w:val="00D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CD8"/>
    <w:rPr>
      <w:color w:val="666666"/>
    </w:rPr>
  </w:style>
  <w:style w:type="paragraph" w:customStyle="1" w:styleId="C0BEE09BAA9E4140B7179F51A861E78A">
    <w:name w:val="C0BEE09BAA9E4140B7179F51A861E78A"/>
    <w:rsid w:val="00856065"/>
  </w:style>
  <w:style w:type="paragraph" w:customStyle="1" w:styleId="DD3595F1EE224734B7B87BB6DE77B506">
    <w:name w:val="DD3595F1EE224734B7B87BB6DE77B506"/>
    <w:rsid w:val="00856065"/>
  </w:style>
  <w:style w:type="paragraph" w:customStyle="1" w:styleId="AF55C7E9133B4FF6972DB71959578512">
    <w:name w:val="AF55C7E9133B4FF6972DB71959578512"/>
    <w:rsid w:val="00856065"/>
  </w:style>
  <w:style w:type="paragraph" w:customStyle="1" w:styleId="C403F2822111442994E99E70DB885ADB">
    <w:name w:val="C403F2822111442994E99E70DB885ADB"/>
    <w:rsid w:val="00856065"/>
  </w:style>
  <w:style w:type="paragraph" w:customStyle="1" w:styleId="6C3B043DCDB744A4884E26E6A75C2C58">
    <w:name w:val="6C3B043DCDB744A4884E26E6A75C2C58"/>
    <w:rsid w:val="00856065"/>
  </w:style>
  <w:style w:type="paragraph" w:customStyle="1" w:styleId="0CD89A6BF18846008D3D6838E8023233">
    <w:name w:val="0CD89A6BF18846008D3D6838E8023233"/>
    <w:rsid w:val="00856065"/>
  </w:style>
  <w:style w:type="paragraph" w:customStyle="1" w:styleId="C9BD6D1F847B43EFBE903182481DFA2E">
    <w:name w:val="C9BD6D1F847B43EFBE903182481DFA2E"/>
    <w:rsid w:val="00856065"/>
  </w:style>
  <w:style w:type="paragraph" w:customStyle="1" w:styleId="2F48590DBE5643C084CD090D737CC67B">
    <w:name w:val="2F48590DBE5643C084CD090D737CC67B"/>
    <w:rsid w:val="00856065"/>
  </w:style>
  <w:style w:type="paragraph" w:customStyle="1" w:styleId="4ED03BD2AFC4481296CBD09A8EF6AE4A">
    <w:name w:val="4ED03BD2AFC4481296CBD09A8EF6AE4A"/>
    <w:rsid w:val="00856065"/>
  </w:style>
  <w:style w:type="paragraph" w:customStyle="1" w:styleId="3D4949B235114317BB8EE930F60E2C1F">
    <w:name w:val="3D4949B235114317BB8EE930F60E2C1F"/>
    <w:rsid w:val="00856065"/>
  </w:style>
  <w:style w:type="paragraph" w:customStyle="1" w:styleId="7DDE4429EF2443638497FB524C8E3FF8">
    <w:name w:val="7DDE4429EF2443638497FB524C8E3FF8"/>
    <w:rsid w:val="00856065"/>
  </w:style>
  <w:style w:type="paragraph" w:customStyle="1" w:styleId="55BDFA9079C84701BDD51EF5BA4D7B31">
    <w:name w:val="55BDFA9079C84701BDD51EF5BA4D7B31"/>
    <w:rsid w:val="00856065"/>
  </w:style>
  <w:style w:type="paragraph" w:customStyle="1" w:styleId="C3D1997449324E3B9AF9E9187E4F808E">
    <w:name w:val="C3D1997449324E3B9AF9E9187E4F808E"/>
    <w:rsid w:val="00856065"/>
  </w:style>
  <w:style w:type="paragraph" w:customStyle="1" w:styleId="EFDD088B2D064D8E91332C71BE14DA97">
    <w:name w:val="EFDD088B2D064D8E91332C71BE14DA97"/>
    <w:rsid w:val="002A5CCF"/>
  </w:style>
  <w:style w:type="paragraph" w:customStyle="1" w:styleId="297596BCC22449C78628D754D21E4561">
    <w:name w:val="297596BCC22449C78628D754D21E4561"/>
    <w:rsid w:val="00616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1C0DEFB-70CF-4E6F-AE1A-47B39DBF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StyledWordDoc-Basic-ADA</Template>
  <TotalTime>1266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Lenina Arenas-Fuentes</dc:creator>
  <cp:keywords/>
  <dc:description/>
  <cp:lastModifiedBy>Jessica Graham</cp:lastModifiedBy>
  <cp:revision>25</cp:revision>
  <cp:lastPrinted>2020-01-30T19:51:00Z</cp:lastPrinted>
  <dcterms:created xsi:type="dcterms:W3CDTF">2024-12-14T00:41:00Z</dcterms:created>
  <dcterms:modified xsi:type="dcterms:W3CDTF">2024-12-31T01:35:00Z</dcterms:modified>
</cp:coreProperties>
</file>